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31C7" w14:textId="0DA3F00B" w:rsidR="003B06A7" w:rsidRPr="000C5AC0" w:rsidRDefault="000A6F02" w:rsidP="000C5AC0">
      <w:pPr>
        <w:pStyle w:val="Title"/>
        <w:ind w:right="-1620" w:hanging="990"/>
        <w:rPr>
          <w:color w:val="FD8E2D" w:themeColor="accent3"/>
        </w:rPr>
      </w:pPr>
      <w:r w:rsidRPr="004D6481">
        <w:rPr>
          <w:color w:val="2177B9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1256E87B" wp14:editId="2B216AAF">
                <wp:simplePos x="0" y="0"/>
                <wp:positionH relativeFrom="page">
                  <wp:posOffset>-1033145</wp:posOffset>
                </wp:positionH>
                <wp:positionV relativeFrom="page">
                  <wp:posOffset>-1261745</wp:posOffset>
                </wp:positionV>
                <wp:extent cx="2477135" cy="3780790"/>
                <wp:effectExtent l="386080" t="0" r="908685" b="367030"/>
                <wp:wrapNone/>
                <wp:docPr id="41" name="AutoShape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13950">
                          <a:off x="0" y="0"/>
                          <a:ext cx="2477135" cy="3780790"/>
                        </a:xfrm>
                        <a:prstGeom prst="moon">
                          <a:avLst>
                            <a:gd name="adj" fmla="val 67245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0A7DA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41" o:spid="_x0000_s1026" type="#_x0000_t184" alt="&quot;&quot;" style="position:absolute;margin-left:-81.35pt;margin-top:-99.35pt;width:195.05pt;height:297.7pt;rotation:2527450fd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" adj="14525" fillcolor="#fd8e2d [3206]" stroked="f" strokecolor="#4a7ebb" strokeweight="1.5pt">
                <v:shadow opacity="22938f" offset="0"/>
                <v:textbox inset=",7.2pt,,7.2pt"/>
                <w10:wrap anchorx="page" anchory="page"/>
                <w10:anchorlock/>
              </v:shape>
            </w:pict>
          </mc:Fallback>
        </mc:AlternateContent>
      </w:r>
      <w:r w:rsidRPr="004D6481">
        <w:rPr>
          <w:color w:val="2177B9" w:themeColor="accent2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3C0697A9" wp14:editId="63F5114C">
                <wp:simplePos x="0" y="0"/>
                <wp:positionH relativeFrom="page">
                  <wp:posOffset>4931410</wp:posOffset>
                </wp:positionH>
                <wp:positionV relativeFrom="page">
                  <wp:posOffset>466725</wp:posOffset>
                </wp:positionV>
                <wp:extent cx="686435" cy="1076325"/>
                <wp:effectExtent l="16510" t="19050" r="20955" b="0"/>
                <wp:wrapNone/>
                <wp:docPr id="28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1076325"/>
                          <a:chOff x="8280" y="880"/>
                          <a:chExt cx="1081" cy="1695"/>
                        </a:xfrm>
                      </wpg:grpSpPr>
                      <wps:wsp>
                        <wps:cNvPr id="2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8483" y="2380"/>
                            <a:ext cx="675" cy="195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8280" y="880"/>
                            <a:ext cx="1081" cy="1606"/>
                            <a:chOff x="8280" y="880"/>
                            <a:chExt cx="1081" cy="1606"/>
                          </a:xfrm>
                        </wpg:grpSpPr>
                        <wpg:grpSp>
                          <wpg:cNvPr id="31" name="Group 1134"/>
                          <wpg:cNvGrpSpPr>
                            <a:grpSpLocks/>
                          </wpg:cNvGrpSpPr>
                          <wpg:grpSpPr bwMode="auto">
                            <a:xfrm>
                              <a:off x="8295" y="1496"/>
                              <a:ext cx="1056" cy="990"/>
                              <a:chOff x="4259" y="14249"/>
                              <a:chExt cx="361" cy="360"/>
                            </a:xfrm>
                          </wpg:grpSpPr>
                          <wps:wsp>
                            <wps:cNvPr id="32" name="AutoShape 1135"/>
                            <wps:cNvSpPr>
                              <a:spLocks/>
                            </wps:cNvSpPr>
                            <wps:spPr bwMode="auto">
                              <a:xfrm flipV="1">
                                <a:off x="4259" y="14249"/>
                                <a:ext cx="360" cy="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33" name="AutoShape 1136"/>
                            <wps:cNvSpPr>
                              <a:spLocks/>
                            </wps:cNvSpPr>
                            <wps:spPr bwMode="auto">
                              <a:xfrm flipV="1">
                                <a:off x="4260" y="14249"/>
                                <a:ext cx="360" cy="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Oval 1132"/>
                          <wps:cNvSpPr>
                            <a:spLocks/>
                          </wps:cNvSpPr>
                          <wps:spPr bwMode="auto">
                            <a:xfrm>
                              <a:off x="8280" y="880"/>
                              <a:ext cx="1081" cy="1089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35" name="Oval 1137"/>
                          <wps:cNvSpPr>
                            <a:spLocks/>
                          </wps:cNvSpPr>
                          <wps:spPr bwMode="auto">
                            <a:xfrm>
                              <a:off x="8376" y="981"/>
                              <a:ext cx="891" cy="89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g:grpSp>
                          <wpg:cNvPr id="36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8484" y="1164"/>
                              <a:ext cx="673" cy="509"/>
                              <a:chOff x="6480" y="2290"/>
                              <a:chExt cx="1660" cy="1380"/>
                            </a:xfrm>
                          </wpg:grpSpPr>
                          <wps:wsp>
                            <wps:cNvPr id="37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30" y="2830"/>
                                <a:ext cx="960" cy="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38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90" y="2360"/>
                                <a:ext cx="200" cy="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39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85" y="3140"/>
                                <a:ext cx="250" cy="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40" name="AutoShap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0" y="2290"/>
                                <a:ext cx="1660" cy="5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AE55C" id="Group 38" o:spid="_x0000_s1026" alt="&quot;&quot;" style="position:absolute;margin-left:388.3pt;margin-top:36.75pt;width:54.05pt;height:84.75pt;z-index:251662336;mso-position-horizontal-relative:page;mso-position-vertical-relative:page" coordorigin="8280,880" coordsize="1081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">
                <v:oval id="Oval 19" o:spid="_x0000_s1027" style="position:absolute;left:8483;top:2380;width:67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" fillcolor="#d9d9d9 [3214]" stroked="f" strokecolor="#2177b9 [3205]" strokeweight="3pt">
                  <v:shadow opacity="22938f" offset="0"/>
                  <v:textbox inset=",7.2pt,,7.2pt"/>
                </v:oval>
                <v:group id="Group 36" o:spid="_x0000_s1028" style="position:absolute;left:8280;top:880;width:1081;height:1606" coordorigin="8280,880" coordsize="1081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1134" o:spid="_x0000_s1029" style="position:absolute;left:8295;top:1496;width:1056;height:990" coordorigin="4259,14249" coordsize="3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135" o:spid="_x0000_s1030" type="#_x0000_t5" style="position:absolute;left:4259;top:14249;width:360;height:36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" fillcolor="#2177b9 [3205]" stroked="f" strokecolor="white [3212]" strokeweight="2pt">
                      <v:shadow opacity="22938f" offset="0"/>
                      <v:path arrowok="t"/>
                      <v:textbox inset=",7.2pt,,7.2pt"/>
                    </v:shape>
                    <v:shape id="AutoShape 1136" o:spid="_x0000_s1031" type="#_x0000_t5" style="position:absolute;left:4260;top:14249;width:360;height:36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" fillcolor="#2177b9 [3205]" stroked="f" strokecolor="white [3212]" strokeweight="2pt">
                      <v:shadow opacity="22938f" offset="0"/>
                      <v:path arrowok="t"/>
                      <v:textbox inset=",7.2pt,,7.2pt"/>
                    </v:shape>
                  </v:group>
                  <v:oval id="Oval 1132" o:spid="_x0000_s1032" style="position:absolute;left:8280;top:880;width:108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" fillcolor="#2177b9 [3205]" strokecolor="white [3212]" strokeweight="2.5pt">
                    <v:shadow opacity="22938f" offset="0"/>
                    <v:path arrowok="t"/>
                    <v:textbox inset=",7.2pt,,7.2pt"/>
                  </v:oval>
                  <v:oval id="Oval 1137" o:spid="_x0000_s1033" style="position:absolute;left:8376;top:981;width:891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" fillcolor="white [3212]" strokecolor="#2177b9 [3205]" strokeweight="2pt">
                    <v:shadow opacity="22938f" offset="0"/>
                    <v:path arrowok="t"/>
                    <v:textbox inset=",7.2pt,,7.2pt"/>
                  </v:oval>
                  <v:group id="Group 34" o:spid="_x0000_s1034" style="position:absolute;left:8484;top:1164;width:673;height:509" coordorigin="6480,2290" coordsize="166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rect id="Rectangle 28" o:spid="_x0000_s1035" style="position:absolute;left:6830;top:2830;width:9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" fillcolor="#2177b9 [3205]" stroked="f" strokecolor="#4a7ebb" strokeweight="1.5pt">
                      <v:shadow opacity="22938f" offset="0"/>
                      <v:textbox inset=",7.2pt,,7.2pt"/>
                    </v:rect>
                    <v:rect id="Rectangle 30" o:spid="_x0000_s1036" style="position:absolute;left:7590;top:2360;width:2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" fillcolor="#2177b9 [3205]" stroked="f" strokecolor="#4a7ebb" strokeweight="1.5pt">
                      <v:shadow opacity="22938f" offset="0"/>
                      <v:textbox inset=",7.2pt,,7.2pt"/>
                    </v:rect>
                    <v:rect id="Rectangle 29" o:spid="_x0000_s1037" style="position:absolute;left:7185;top:3140;width:25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" stroked="f" strokecolor="#4a7ebb" strokeweight="1.5pt">
                      <v:shadow opacity="22938f" offset="0"/>
                      <v:textbox inset=",7.2pt,,7.2pt"/>
                    </v:rect>
                    <v:shape id="AutoShape 31" o:spid="_x0000_s1038" type="#_x0000_t5" style="position:absolute;left:6480;top:2290;width:166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" fillcolor="#2177b9 [3205]" stroked="f" strokecolor="#4a7ebb" strokeweight="1.5pt">
                      <v:shadow opacity="22938f" offset="0"/>
                      <v:textbox inset=",7.2pt,,7.2pt"/>
                    </v:shape>
                  </v:group>
                </v:group>
                <w10:wrap anchorx="page" anchory="page"/>
                <w10:anchorlock/>
              </v:group>
            </w:pict>
          </mc:Fallback>
        </mc:AlternateContent>
      </w:r>
      <w:r w:rsidR="002C2D35" w:rsidRPr="004D6481">
        <w:tab/>
      </w:r>
      <w:r w:rsidR="00BF0EFF" w:rsidRPr="00E37737">
        <w:rPr>
          <w:color w:val="FD8E2D" w:themeColor="accent3"/>
        </w:rPr>
        <w:t>VDC Assessment Checklist</w:t>
      </w:r>
    </w:p>
    <w:p w14:paraId="5A0E45FC" w14:textId="1382A7AB" w:rsidR="00A16D5B" w:rsidRPr="0027217D" w:rsidRDefault="006035AB" w:rsidP="00CB37D6">
      <w:pPr>
        <w:pStyle w:val="Heading1"/>
        <w:numPr>
          <w:ilvl w:val="0"/>
          <w:numId w:val="0"/>
        </w:numPr>
        <w15:collapsed/>
        <w:rPr>
          <w:b/>
          <w:bCs/>
        </w:rPr>
      </w:pPr>
      <w:bookmarkStart w:id="0" w:name="_v5s40gba5274" w:colFirst="0" w:colLast="0"/>
      <w:bookmarkEnd w:id="0"/>
      <w:r>
        <w:rPr>
          <w:b/>
          <w:bCs/>
          <w:noProof/>
        </w:rPr>
        <w:drawing>
          <wp:inline distT="0" distB="0" distL="0" distR="0" wp14:anchorId="3366891C" wp14:editId="20D0D00B">
            <wp:extent cx="236220" cy="236220"/>
            <wp:effectExtent l="0" t="0" r="0" b="0"/>
            <wp:docPr id="46" name="Graphic 46" descr="Ema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phic 46" descr="Email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6B5">
        <w:rPr>
          <w:b/>
          <w:bCs/>
        </w:rPr>
        <w:t xml:space="preserve">  </w:t>
      </w:r>
      <w:r w:rsidR="00AB4773">
        <w:rPr>
          <w:b/>
          <w:bCs/>
        </w:rPr>
        <w:t xml:space="preserve">ADNA </w:t>
      </w:r>
      <w:r w:rsidR="00B46B34" w:rsidRPr="0027217D">
        <w:rPr>
          <w:b/>
          <w:bCs/>
        </w:rPr>
        <w:t>Referral</w:t>
      </w:r>
    </w:p>
    <w:p w14:paraId="047D97D3" w14:textId="0E281794" w:rsidR="00A16D5B" w:rsidRPr="004D6481" w:rsidRDefault="00000000" w:rsidP="000C5AC0">
      <w:pPr>
        <w:pStyle w:val="checkboxindent"/>
      </w:pPr>
      <w:sdt>
        <w:sdtPr>
          <w:id w:val="-13093166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B46B34" w:rsidRPr="00B46B34">
        <w:t xml:space="preserve">ADNA </w:t>
      </w:r>
      <w:r w:rsidR="00F2042A">
        <w:t>Case Management (CM)</w:t>
      </w:r>
      <w:r w:rsidR="00B46B34">
        <w:t xml:space="preserve"> </w:t>
      </w:r>
      <w:r w:rsidR="0027217D">
        <w:t>P</w:t>
      </w:r>
      <w:r w:rsidR="000C5AC0">
        <w:t>oint of Contact (POC)</w:t>
      </w:r>
      <w:r w:rsidR="00B46B34">
        <w:t xml:space="preserve"> </w:t>
      </w:r>
      <w:r w:rsidR="000C5AC0">
        <w:t>emails the</w:t>
      </w:r>
      <w:r w:rsidR="00B46B34" w:rsidRPr="00B46B34">
        <w:t xml:space="preserve"> VDC Coordinator to acknowledge receipt of referral within one business day</w:t>
      </w:r>
    </w:p>
    <w:p w14:paraId="4D707F3B" w14:textId="165F2ADB" w:rsidR="006035AB" w:rsidRDefault="00000000" w:rsidP="00F2042A">
      <w:pPr>
        <w:pStyle w:val="checkboxindent"/>
      </w:pPr>
      <w:sdt>
        <w:sdtPr>
          <w:id w:val="-8930383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B46B34">
        <w:t xml:space="preserve">ADNA CM POC </w:t>
      </w:r>
      <w:r w:rsidR="002C2D35" w:rsidRPr="004D6481">
        <w:t xml:space="preserve"> </w:t>
      </w:r>
      <w:r w:rsidR="00B46B34" w:rsidRPr="00B46B34">
        <w:t>notifies VDC Coordinator when the ADNA C</w:t>
      </w:r>
      <w:r w:rsidR="00F2042A">
        <w:t xml:space="preserve">M </w:t>
      </w:r>
      <w:r w:rsidR="00B46B34" w:rsidRPr="00B46B34">
        <w:t>is assigned</w:t>
      </w:r>
    </w:p>
    <w:p w14:paraId="52AA0711" w14:textId="77777777" w:rsidR="00F431E6" w:rsidRPr="000C5AC0" w:rsidRDefault="00F431E6" w:rsidP="00F431E6">
      <w:pPr>
        <w:pStyle w:val="checkboxindent"/>
        <w:rPr>
          <w:sz w:val="4"/>
          <w:szCs w:val="4"/>
        </w:rPr>
      </w:pPr>
    </w:p>
    <w:p w14:paraId="2B4B3499" w14:textId="55D29513" w:rsidR="00A16D5B" w:rsidRPr="0027217D" w:rsidRDefault="006035AB" w:rsidP="00CB37D6">
      <w:pPr>
        <w:pStyle w:val="Heading1"/>
        <w:numPr>
          <w:ilvl w:val="0"/>
          <w:numId w:val="0"/>
        </w:numPr>
        <w15:collapsed/>
        <w:rPr>
          <w:b/>
          <w:bCs/>
        </w:rPr>
      </w:pPr>
      <w:bookmarkStart w:id="1" w:name="_m7jg0k9e0t33" w:colFirst="0" w:colLast="0"/>
      <w:bookmarkStart w:id="2" w:name="_qb1ozmms18p0" w:colFirst="0" w:colLast="0"/>
      <w:bookmarkEnd w:id="1"/>
      <w:bookmarkEnd w:id="2"/>
      <w:r>
        <w:rPr>
          <w:b/>
          <w:bCs/>
          <w:noProof/>
        </w:rPr>
        <w:drawing>
          <wp:inline distT="0" distB="0" distL="0" distR="0" wp14:anchorId="535480D4" wp14:editId="1865BDBE">
            <wp:extent cx="312420" cy="312420"/>
            <wp:effectExtent l="0" t="0" r="0" b="0"/>
            <wp:docPr id="47" name="Graphic 47" descr="Tele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phic 47" descr="Telephone outlin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40" cy="31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6B5">
        <w:rPr>
          <w:b/>
          <w:bCs/>
        </w:rPr>
        <w:t xml:space="preserve"> </w:t>
      </w:r>
      <w:r w:rsidR="00B46B34" w:rsidRPr="0027217D">
        <w:rPr>
          <w:b/>
          <w:bCs/>
        </w:rPr>
        <w:t>ADNA Case Manager</w:t>
      </w:r>
    </w:p>
    <w:p w14:paraId="10FD1AA0" w14:textId="5E427D9E" w:rsidR="00A16D5B" w:rsidRPr="004D6481" w:rsidRDefault="00000000" w:rsidP="00B46B34">
      <w:pPr>
        <w:pStyle w:val="checkboxindent"/>
      </w:pPr>
      <w:sdt>
        <w:sdtPr>
          <w:id w:val="-16544368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B46B34">
        <w:rPr>
          <w:rFonts w:ascii="MS Gothic" w:eastAsia="MS Gothic" w:hAnsi="MS Gothic" w:hint="eastAsia"/>
        </w:rPr>
        <w:t xml:space="preserve"> </w:t>
      </w:r>
      <w:r w:rsidR="00BF0EFF" w:rsidRPr="00B46B34">
        <w:t>VDC Coordinator sends the draft spending plan with budget pre-populated</w:t>
      </w:r>
      <w:r w:rsidR="0027217D">
        <w:t xml:space="preserve"> </w:t>
      </w:r>
      <w:r w:rsidR="00BF0EFF" w:rsidRPr="00B46B34">
        <w:t xml:space="preserve">to the assigned </w:t>
      </w:r>
      <w:r w:rsidR="0027217D">
        <w:t xml:space="preserve">ADNA </w:t>
      </w:r>
      <w:r w:rsidR="00BF0EFF" w:rsidRPr="00B46B34">
        <w:t>CM</w:t>
      </w:r>
    </w:p>
    <w:p w14:paraId="45837C8B" w14:textId="0B646C71" w:rsidR="006035AB" w:rsidRDefault="00000000" w:rsidP="00F431E6">
      <w:pPr>
        <w:pStyle w:val="checkboxindent"/>
      </w:pPr>
      <w:sdt>
        <w:sdtPr>
          <w:id w:val="-18278890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BF0EFF" w:rsidRPr="00B46B34">
        <w:t>ADNA CM contact</w:t>
      </w:r>
      <w:r w:rsidR="00BF0EFF">
        <w:t>s</w:t>
      </w:r>
      <w:r w:rsidR="00BF0EFF" w:rsidRPr="00B46B34">
        <w:t xml:space="preserve"> Veteran within 2 business days of receiving the referral to schedule a home visit</w:t>
      </w:r>
    </w:p>
    <w:p w14:paraId="640EAE9C" w14:textId="77777777" w:rsidR="00F431E6" w:rsidRPr="000C5AC0" w:rsidRDefault="00F431E6" w:rsidP="00F431E6">
      <w:pPr>
        <w:pStyle w:val="checkboxindent"/>
        <w:rPr>
          <w:sz w:val="4"/>
          <w:szCs w:val="4"/>
        </w:rPr>
      </w:pPr>
    </w:p>
    <w:p w14:paraId="0B5229E0" w14:textId="2B671199" w:rsidR="00A16D5B" w:rsidRPr="0027217D" w:rsidRDefault="006035AB" w:rsidP="00CB37D6">
      <w:pPr>
        <w:pStyle w:val="Heading1"/>
        <w:numPr>
          <w:ilvl w:val="0"/>
          <w:numId w:val="0"/>
        </w:numPr>
        <w15:collapsed/>
        <w:rPr>
          <w:b/>
          <w:bCs/>
        </w:rPr>
      </w:pPr>
      <w:bookmarkStart w:id="3" w:name="_70leds132e0o" w:colFirst="0" w:colLast="0"/>
      <w:bookmarkEnd w:id="3"/>
      <w:r>
        <w:rPr>
          <w:b/>
          <w:bCs/>
          <w:noProof/>
        </w:rPr>
        <w:drawing>
          <wp:inline distT="0" distB="0" distL="0" distR="0" wp14:anchorId="329BCF0F" wp14:editId="165473F6">
            <wp:extent cx="274320" cy="274320"/>
            <wp:effectExtent l="0" t="0" r="0" b="0"/>
            <wp:docPr id="45" name="Graphic 45" descr="Work from home hous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phic 45" descr="Work from home house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7D6">
        <w:rPr>
          <w:b/>
          <w:bCs/>
        </w:rPr>
        <w:t xml:space="preserve"> </w:t>
      </w:r>
      <w:r w:rsidR="00A366B5">
        <w:rPr>
          <w:b/>
          <w:bCs/>
        </w:rPr>
        <w:t xml:space="preserve"> </w:t>
      </w:r>
      <w:r w:rsidR="00B46B34" w:rsidRPr="0027217D">
        <w:rPr>
          <w:b/>
          <w:bCs/>
        </w:rPr>
        <w:t>Initial Home Visit</w:t>
      </w:r>
    </w:p>
    <w:p w14:paraId="50E0AFEB" w14:textId="795D2713" w:rsidR="000C5AC0" w:rsidRDefault="00000000" w:rsidP="002C2D35">
      <w:pPr>
        <w:pStyle w:val="checkboxindent"/>
      </w:pPr>
      <w:sdt>
        <w:sdtPr>
          <w:id w:val="-16098854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E2D">
            <w:rPr>
              <w:rFonts w:ascii="MS Gothic" w:eastAsia="MS Gothic" w:hAnsi="MS Gothic" w:hint="eastAsia"/>
            </w:rPr>
            <w:t>☐</w:t>
          </w:r>
        </w:sdtContent>
      </w:sdt>
      <w:r w:rsidR="002C2D35" w:rsidRPr="004D6481">
        <w:tab/>
      </w:r>
      <w:r w:rsidR="00BF0EFF" w:rsidRPr="00BF0EFF">
        <w:t>Within 5 business days of receiving a referral, the ADNA CM conducts a face-to-face home visit with the Veteran</w:t>
      </w:r>
      <w:r w:rsidR="009E2589">
        <w:t xml:space="preserve"> (notify VDC Coordinator if unable to </w:t>
      </w:r>
      <w:r w:rsidR="00F431E6">
        <w:t>schedule</w:t>
      </w:r>
      <w:r w:rsidR="009E2589">
        <w:t xml:space="preserve"> within time period</w:t>
      </w:r>
      <w:r w:rsidR="00F431E6">
        <w:t>)</w:t>
      </w:r>
      <w:r w:rsidR="00F2042A">
        <w:t xml:space="preserve">.  </w:t>
      </w:r>
    </w:p>
    <w:p w14:paraId="61C9BEB2" w14:textId="77777777" w:rsidR="000C5AC0" w:rsidRPr="000C5AC0" w:rsidRDefault="000C5AC0" w:rsidP="002C2D35">
      <w:pPr>
        <w:pStyle w:val="checkboxindent"/>
        <w:rPr>
          <w:sz w:val="4"/>
          <w:szCs w:val="4"/>
        </w:rPr>
      </w:pPr>
    </w:p>
    <w:p w14:paraId="6A1D2880" w14:textId="2706F48E" w:rsidR="00A16D5B" w:rsidRPr="004D6481" w:rsidRDefault="00F2042A" w:rsidP="000C5AC0">
      <w:pPr>
        <w:pStyle w:val="checkboxindent"/>
        <w:ind w:firstLine="0"/>
      </w:pPr>
      <w:r>
        <w:t>At home visit the ADNA CM :</w:t>
      </w:r>
    </w:p>
    <w:p w14:paraId="7BA7A431" w14:textId="58872D75" w:rsidR="00A16D5B" w:rsidRPr="004D6481" w:rsidRDefault="002C2D35" w:rsidP="002C2D35">
      <w:pPr>
        <w:pStyle w:val="checkboxindent"/>
      </w:pPr>
      <w:r w:rsidRPr="004D6481">
        <w:tab/>
      </w:r>
      <w:r w:rsidR="00F2042A">
        <w:tab/>
      </w:r>
      <w:bookmarkStart w:id="4" w:name="_Hlk167340190"/>
      <w:sdt>
        <w:sdtPr>
          <w:id w:val="-17825565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42A">
            <w:rPr>
              <w:rFonts w:ascii="MS Gothic" w:eastAsia="MS Gothic" w:hAnsi="MS Gothic" w:hint="eastAsia"/>
            </w:rPr>
            <w:t>☐</w:t>
          </w:r>
        </w:sdtContent>
      </w:sdt>
      <w:bookmarkEnd w:id="4"/>
      <w:r w:rsidR="00F2042A" w:rsidRPr="00BF0EFF">
        <w:t xml:space="preserve"> </w:t>
      </w:r>
      <w:r w:rsidR="00BF0EFF" w:rsidRPr="00BF0EFF">
        <w:t>Provide</w:t>
      </w:r>
      <w:r w:rsidR="0027217D">
        <w:t>s</w:t>
      </w:r>
      <w:r w:rsidR="00BF0EFF" w:rsidRPr="00BF0EFF">
        <w:t xml:space="preserve"> overview of VDC program</w:t>
      </w:r>
    </w:p>
    <w:p w14:paraId="6952E901" w14:textId="331EBE4A" w:rsidR="00A16D5B" w:rsidRPr="004D6481" w:rsidRDefault="002C2D35" w:rsidP="002C2D35">
      <w:pPr>
        <w:pStyle w:val="checkboxindent"/>
      </w:pPr>
      <w:r w:rsidRPr="004D6481">
        <w:tab/>
      </w:r>
      <w:r w:rsidR="00F2042A">
        <w:tab/>
      </w:r>
      <w:sdt>
        <w:sdtPr>
          <w:id w:val="-19602451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42A">
            <w:rPr>
              <w:rFonts w:ascii="MS Gothic" w:eastAsia="MS Gothic" w:hAnsi="MS Gothic" w:hint="eastAsia"/>
            </w:rPr>
            <w:t>☐</w:t>
          </w:r>
        </w:sdtContent>
      </w:sdt>
      <w:r w:rsidR="00F2042A" w:rsidRPr="00BF0EFF">
        <w:t xml:space="preserve"> </w:t>
      </w:r>
      <w:r w:rsidR="00BF0EFF" w:rsidRPr="00BF0EFF">
        <w:t>Complete</w:t>
      </w:r>
      <w:r w:rsidR="0027217D">
        <w:t>s</w:t>
      </w:r>
      <w:r w:rsidR="00BF0EFF" w:rsidRPr="00BF0EFF">
        <w:t xml:space="preserve"> person-centered assessment</w:t>
      </w:r>
    </w:p>
    <w:p w14:paraId="2CC1B949" w14:textId="62A80D16" w:rsidR="00A16D5B" w:rsidRDefault="002C2D35" w:rsidP="00F2042A">
      <w:pPr>
        <w:pStyle w:val="checkboxindent"/>
        <w:ind w:left="720"/>
      </w:pPr>
      <w:r w:rsidRPr="004D6481">
        <w:tab/>
      </w:r>
      <w:sdt>
        <w:sdtPr>
          <w:id w:val="-6041983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42A" w:rsidRPr="004D6481">
            <w:rPr>
              <w:rFonts w:ascii="MS Gothic" w:eastAsia="MS Gothic" w:hAnsi="MS Gothic"/>
            </w:rPr>
            <w:t>☐</w:t>
          </w:r>
        </w:sdtContent>
      </w:sdt>
      <w:r w:rsidR="00F2042A" w:rsidRPr="00BF0EFF">
        <w:t xml:space="preserve"> </w:t>
      </w:r>
      <w:r w:rsidR="00BF0EFF" w:rsidRPr="00BF0EFF">
        <w:t>Complete</w:t>
      </w:r>
      <w:r w:rsidR="0027217D">
        <w:t>s</w:t>
      </w:r>
      <w:r w:rsidR="00BF0EFF" w:rsidRPr="00BF0EFF">
        <w:t xml:space="preserve"> </w:t>
      </w:r>
      <w:hyperlink r:id="rId16" w:history="1">
        <w:r w:rsidR="00BF0EFF" w:rsidRPr="00F51108">
          <w:rPr>
            <w:rStyle w:val="Hyperlink"/>
            <w:i/>
            <w:iCs/>
          </w:rPr>
          <w:t xml:space="preserve">Tempus </w:t>
        </w:r>
        <w:r w:rsidR="00F431E6" w:rsidRPr="00F51108">
          <w:rPr>
            <w:rStyle w:val="Hyperlink"/>
            <w:i/>
            <w:iCs/>
          </w:rPr>
          <w:t>C</w:t>
        </w:r>
        <w:r w:rsidR="00BF0EFF" w:rsidRPr="00F51108">
          <w:rPr>
            <w:rStyle w:val="Hyperlink"/>
            <w:i/>
            <w:iCs/>
          </w:rPr>
          <w:t>onsume</w:t>
        </w:r>
        <w:r w:rsidR="00972C18" w:rsidRPr="00F51108">
          <w:rPr>
            <w:rStyle w:val="Hyperlink"/>
            <w:i/>
            <w:iCs/>
          </w:rPr>
          <w:t>r</w:t>
        </w:r>
        <w:r w:rsidR="00F431E6" w:rsidRPr="00F51108">
          <w:rPr>
            <w:rStyle w:val="Hyperlink"/>
            <w:i/>
            <w:iCs/>
          </w:rPr>
          <w:t xml:space="preserve"> R</w:t>
        </w:r>
        <w:r w:rsidR="00BF0EFF" w:rsidRPr="00F51108">
          <w:rPr>
            <w:rStyle w:val="Hyperlink"/>
            <w:i/>
            <w:iCs/>
          </w:rPr>
          <w:t>eferral</w:t>
        </w:r>
      </w:hyperlink>
      <w:r w:rsidR="00BF0EFF" w:rsidRPr="00BF0EFF">
        <w:t xml:space="preserve"> and </w:t>
      </w:r>
      <w:hyperlink r:id="rId17" w:history="1">
        <w:r w:rsidR="00F431E6" w:rsidRPr="00F51108">
          <w:rPr>
            <w:rStyle w:val="Hyperlink"/>
            <w:i/>
            <w:iCs/>
          </w:rPr>
          <w:t>MA V</w:t>
        </w:r>
        <w:r w:rsidR="00A0076D" w:rsidRPr="00F51108">
          <w:rPr>
            <w:rStyle w:val="Hyperlink"/>
            <w:i/>
            <w:iCs/>
          </w:rPr>
          <w:t>DC</w:t>
        </w:r>
        <w:r w:rsidR="00F431E6" w:rsidRPr="00F51108">
          <w:rPr>
            <w:rStyle w:val="Hyperlink"/>
            <w:i/>
            <w:iCs/>
          </w:rPr>
          <w:t xml:space="preserve"> Veteran And A</w:t>
        </w:r>
        <w:r w:rsidR="00CC7508" w:rsidRPr="00F51108">
          <w:rPr>
            <w:rStyle w:val="Hyperlink"/>
            <w:i/>
            <w:iCs/>
          </w:rPr>
          <w:t>DNA</w:t>
        </w:r>
        <w:r w:rsidR="00F431E6" w:rsidRPr="00F51108">
          <w:rPr>
            <w:rStyle w:val="Hyperlink"/>
            <w:i/>
            <w:iCs/>
          </w:rPr>
          <w:t xml:space="preserve"> A</w:t>
        </w:r>
        <w:r w:rsidR="00BF0EFF" w:rsidRPr="00F51108">
          <w:rPr>
            <w:rStyle w:val="Hyperlink"/>
            <w:i/>
            <w:iCs/>
          </w:rPr>
          <w:t>greement</w:t>
        </w:r>
      </w:hyperlink>
      <w:r w:rsidR="00BF0EFF" w:rsidRPr="00BF0EFF">
        <w:t xml:space="preserve"> forms</w:t>
      </w:r>
    </w:p>
    <w:p w14:paraId="41BF24DB" w14:textId="28D3E654" w:rsidR="000D3BC8" w:rsidRDefault="000D3BC8" w:rsidP="00F2042A">
      <w:pPr>
        <w:pStyle w:val="checkboxindent"/>
        <w:ind w:left="720"/>
        <w:rPr>
          <w:i/>
          <w:iCs/>
        </w:rPr>
      </w:pPr>
      <w:r>
        <w:tab/>
      </w:r>
      <w:sdt>
        <w:sdtPr>
          <w:id w:val="-4059136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0EFF">
        <w:t xml:space="preserve"> </w:t>
      </w:r>
      <w:r>
        <w:t>Completes</w:t>
      </w:r>
      <w:r w:rsidRPr="00526FC8">
        <w:rPr>
          <w:i/>
          <w:iCs/>
        </w:rPr>
        <w:t xml:space="preserve"> </w:t>
      </w:r>
      <w:hyperlink r:id="rId18" w:history="1">
        <w:r w:rsidRPr="00F51108">
          <w:rPr>
            <w:rStyle w:val="Hyperlink"/>
            <w:i/>
            <w:iCs/>
          </w:rPr>
          <w:t>VDC Veteran Tasks Agreement</w:t>
        </w:r>
      </w:hyperlink>
    </w:p>
    <w:p w14:paraId="254ADE45" w14:textId="12422D0A" w:rsidR="00864E2D" w:rsidRPr="004D6481" w:rsidRDefault="00864E2D" w:rsidP="00F2042A">
      <w:pPr>
        <w:pStyle w:val="checkboxindent"/>
        <w:ind w:left="720"/>
      </w:pPr>
      <w:r>
        <w:rPr>
          <w:i/>
          <w:iCs/>
        </w:rPr>
        <w:tab/>
      </w:r>
      <w:sdt>
        <w:sdtPr>
          <w:id w:val="6299829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0EFF">
        <w:t xml:space="preserve"> Review</w:t>
      </w:r>
      <w:r>
        <w:t>s</w:t>
      </w:r>
      <w:r w:rsidRPr="00BF0EFF">
        <w:t xml:space="preserve"> </w:t>
      </w:r>
      <w:hyperlink r:id="rId19" w:history="1">
        <w:r w:rsidRPr="00F51108">
          <w:rPr>
            <w:rStyle w:val="Hyperlink"/>
            <w:i/>
            <w:iCs/>
          </w:rPr>
          <w:t>HHA Transition Process</w:t>
        </w:r>
      </w:hyperlink>
      <w:r>
        <w:t xml:space="preserve"> </w:t>
      </w:r>
    </w:p>
    <w:p w14:paraId="0CC60BF6" w14:textId="2821FBD9" w:rsidR="00A16D5B" w:rsidRDefault="002C2D35" w:rsidP="000D3BC8">
      <w:pPr>
        <w:pStyle w:val="checkboxindent"/>
      </w:pPr>
      <w:r w:rsidRPr="004D6481">
        <w:tab/>
      </w:r>
      <w:r w:rsidR="00F2042A">
        <w:tab/>
      </w:r>
      <w:sdt>
        <w:sdtPr>
          <w:id w:val="13784352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42A">
            <w:rPr>
              <w:rFonts w:ascii="MS Gothic" w:eastAsia="MS Gothic" w:hAnsi="MS Gothic" w:hint="eastAsia"/>
            </w:rPr>
            <w:t>☐</w:t>
          </w:r>
        </w:sdtContent>
      </w:sdt>
      <w:r w:rsidR="00F2042A" w:rsidRPr="00BF0EFF">
        <w:t xml:space="preserve"> </w:t>
      </w:r>
      <w:r w:rsidR="00BF0EFF" w:rsidRPr="00BF0EFF">
        <w:t>Review</w:t>
      </w:r>
      <w:r w:rsidR="0027217D">
        <w:t>s</w:t>
      </w:r>
      <w:r w:rsidR="00BF0EFF" w:rsidRPr="00BF0EFF">
        <w:t xml:space="preserve"> draft spending plan and budget</w:t>
      </w:r>
    </w:p>
    <w:p w14:paraId="7890F10F" w14:textId="77777777" w:rsidR="00525D88" w:rsidRDefault="000C5AC0" w:rsidP="00525D88">
      <w:pPr>
        <w:pStyle w:val="checkboxindent"/>
        <w:ind w:left="363"/>
      </w:pPr>
      <w:r>
        <w:tab/>
      </w:r>
      <w:r>
        <w:tab/>
      </w:r>
      <w:sdt>
        <w:sdtPr>
          <w:id w:val="14066499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Reviews background check requirements/process for </w:t>
      </w:r>
      <w:r w:rsidR="00525D88">
        <w:t xml:space="preserve">Authorized  </w:t>
      </w:r>
    </w:p>
    <w:p w14:paraId="147351D7" w14:textId="5B52F580" w:rsidR="000C5AC0" w:rsidRPr="004D6481" w:rsidRDefault="00525D88" w:rsidP="00525D88">
      <w:pPr>
        <w:pStyle w:val="checkboxindent"/>
        <w:ind w:left="363"/>
      </w:pPr>
      <w:r>
        <w:t xml:space="preserve">           Representative (</w:t>
      </w:r>
      <w:r w:rsidR="000C5AC0">
        <w:t>AR</w:t>
      </w:r>
      <w:r>
        <w:t>)</w:t>
      </w:r>
      <w:r w:rsidR="000C5AC0">
        <w:t xml:space="preserve"> and employees</w:t>
      </w:r>
    </w:p>
    <w:p w14:paraId="0954FB4B" w14:textId="77777777" w:rsidR="006F2F01" w:rsidRDefault="002C2D35" w:rsidP="00382194">
      <w:pPr>
        <w:pStyle w:val="checkboxindent"/>
        <w:ind w:left="720"/>
      </w:pPr>
      <w:r w:rsidRPr="004D6481">
        <w:tab/>
      </w:r>
      <w:sdt>
        <w:sdtPr>
          <w:id w:val="11932675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42A" w:rsidRPr="004D6481">
            <w:rPr>
              <w:rFonts w:ascii="MS Gothic" w:eastAsia="MS Gothic" w:hAnsi="MS Gothic"/>
            </w:rPr>
            <w:t>☐</w:t>
          </w:r>
        </w:sdtContent>
      </w:sdt>
      <w:r w:rsidR="00F2042A" w:rsidRPr="00BF0EFF">
        <w:t xml:space="preserve"> </w:t>
      </w:r>
      <w:r w:rsidR="00BF0EFF" w:rsidRPr="00BF0EFF">
        <w:t>Develop</w:t>
      </w:r>
      <w:r w:rsidR="0027217D">
        <w:t>s</w:t>
      </w:r>
      <w:r w:rsidR="00BF0EFF" w:rsidRPr="00BF0EFF">
        <w:t xml:space="preserve"> a plan for completion of documents and enrollment in VDC program</w:t>
      </w:r>
      <w:bookmarkStart w:id="5" w:name="_Hlk169186278"/>
      <w:r w:rsidR="00382194">
        <w:t xml:space="preserve">.  </w:t>
      </w:r>
    </w:p>
    <w:p w14:paraId="3714D89D" w14:textId="6E7DA262" w:rsidR="00864E2D" w:rsidRDefault="00382194" w:rsidP="006F2F01">
      <w:pPr>
        <w:pStyle w:val="checkboxindent"/>
        <w:ind w:left="720"/>
      </w:pPr>
      <w:r w:rsidRPr="00382194">
        <w:rPr>
          <w:color w:val="FF0000"/>
          <w:sz w:val="28"/>
          <w:szCs w:val="28"/>
        </w:rPr>
        <w:t>*</w:t>
      </w:r>
      <w:r w:rsidR="0052759C">
        <w:t xml:space="preserve">Tempus forms and </w:t>
      </w:r>
      <w:proofErr w:type="spellStart"/>
      <w:r w:rsidR="0052759C">
        <w:t>PaperWorkr</w:t>
      </w:r>
      <w:proofErr w:type="spellEnd"/>
      <w:r w:rsidR="0052759C">
        <w:t xml:space="preserve"> </w:t>
      </w:r>
      <w:hyperlink r:id="rId20" w:history="1">
        <w:r w:rsidR="0052759C" w:rsidRPr="0052759C">
          <w:rPr>
            <w:rStyle w:val="Hyperlink"/>
          </w:rPr>
          <w:t>link</w:t>
        </w:r>
      </w:hyperlink>
      <w:bookmarkEnd w:id="5"/>
    </w:p>
    <w:p w14:paraId="12CAA1C5" w14:textId="77777777" w:rsidR="00F431E6" w:rsidRPr="000C5AC0" w:rsidRDefault="00F431E6" w:rsidP="00F431E6">
      <w:pPr>
        <w:pStyle w:val="checkboxindent"/>
        <w:rPr>
          <w:sz w:val="4"/>
          <w:szCs w:val="4"/>
        </w:rPr>
      </w:pPr>
    </w:p>
    <w:p w14:paraId="548196CF" w14:textId="2C1AF3AC" w:rsidR="00A16D5B" w:rsidRPr="0027217D" w:rsidRDefault="006035AB" w:rsidP="00CB37D6">
      <w:pPr>
        <w:pStyle w:val="Heading1"/>
        <w:numPr>
          <w:ilvl w:val="0"/>
          <w:numId w:val="0"/>
        </w:numPr>
        <w15:collapsed/>
        <w:rPr>
          <w:b/>
          <w:bCs/>
        </w:rPr>
      </w:pPr>
      <w:bookmarkStart w:id="6" w:name="_5fp15ln0gctj" w:colFirst="0" w:colLast="0"/>
      <w:bookmarkEnd w:id="6"/>
      <w:r>
        <w:rPr>
          <w:b/>
          <w:bCs/>
          <w:noProof/>
        </w:rPr>
        <w:drawing>
          <wp:inline distT="0" distB="0" distL="0" distR="0" wp14:anchorId="3C5EA7CD" wp14:editId="0A9A4603">
            <wp:extent cx="243840" cy="243840"/>
            <wp:effectExtent l="0" t="0" r="3810" b="3810"/>
            <wp:docPr id="44" name="Graphic 44" descr="Clipbo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c 44" descr="Clipboard outlin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7D6">
        <w:rPr>
          <w:b/>
          <w:bCs/>
        </w:rPr>
        <w:t xml:space="preserve"> </w:t>
      </w:r>
      <w:r w:rsidR="00A366B5">
        <w:rPr>
          <w:b/>
          <w:bCs/>
        </w:rPr>
        <w:t xml:space="preserve"> </w:t>
      </w:r>
      <w:r w:rsidR="00BF0EFF" w:rsidRPr="0027217D">
        <w:rPr>
          <w:b/>
          <w:bCs/>
        </w:rPr>
        <w:t>Assessment Period</w:t>
      </w:r>
    </w:p>
    <w:p w14:paraId="0A6AFF49" w14:textId="46B868E5" w:rsidR="000C5AC0" w:rsidRDefault="006035AB" w:rsidP="002C2D35">
      <w:pPr>
        <w:pStyle w:val="checkboxindent"/>
      </w:pPr>
      <w:r>
        <w:t xml:space="preserve">After the home visit, the </w:t>
      </w:r>
      <w:r w:rsidR="00BF0EFF" w:rsidRPr="00BF0EFF">
        <w:t>A</w:t>
      </w:r>
      <w:r w:rsidR="0027217D">
        <w:t>DNA CM</w:t>
      </w:r>
      <w:r w:rsidR="000C5AC0">
        <w:t>:</w:t>
      </w:r>
    </w:p>
    <w:p w14:paraId="0A8370E6" w14:textId="29BEEB39" w:rsidR="00A16D5B" w:rsidRPr="004D6481" w:rsidRDefault="00000000" w:rsidP="006F2F01">
      <w:pPr>
        <w:pStyle w:val="checkboxindent"/>
        <w:ind w:left="0" w:firstLine="0"/>
      </w:pPr>
      <w:sdt>
        <w:sdtPr>
          <w:id w:val="13065957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AC0">
            <w:rPr>
              <w:rFonts w:ascii="MS Gothic" w:eastAsia="MS Gothic" w:hAnsi="MS Gothic" w:hint="eastAsia"/>
            </w:rPr>
            <w:t>☐</w:t>
          </w:r>
        </w:sdtContent>
      </w:sdt>
      <w:r w:rsidR="000C5AC0">
        <w:t xml:space="preserve">  S</w:t>
      </w:r>
      <w:r w:rsidR="00BF0EFF" w:rsidRPr="00BF0EFF">
        <w:t>end</w:t>
      </w:r>
      <w:r w:rsidR="0027217D">
        <w:t>s</w:t>
      </w:r>
      <w:r w:rsidR="00BF0EFF" w:rsidRPr="00BF0EFF">
        <w:t xml:space="preserve"> a copy of the person-centered assessment</w:t>
      </w:r>
      <w:r w:rsidR="0027217D">
        <w:t xml:space="preserve"> and </w:t>
      </w:r>
      <w:bookmarkStart w:id="7" w:name="_Hlk169765849"/>
      <w:r w:rsidR="000D3BC8" w:rsidRPr="00526FC8">
        <w:rPr>
          <w:i/>
          <w:iCs/>
        </w:rPr>
        <w:t xml:space="preserve">VDC Veteran Tasks </w:t>
      </w:r>
      <w:r w:rsidR="006F2F01">
        <w:rPr>
          <w:i/>
          <w:iCs/>
        </w:rPr>
        <w:t xml:space="preserve">  </w:t>
      </w:r>
      <w:r w:rsidR="000D3BC8" w:rsidRPr="00526FC8">
        <w:rPr>
          <w:i/>
          <w:iCs/>
        </w:rPr>
        <w:t>Agreement</w:t>
      </w:r>
      <w:bookmarkEnd w:id="7"/>
      <w:r w:rsidR="000C5AC0">
        <w:t xml:space="preserve"> </w:t>
      </w:r>
      <w:r w:rsidR="00BF0EFF" w:rsidRPr="00BF0EFF">
        <w:t>to the VDC Coordinator</w:t>
      </w:r>
    </w:p>
    <w:p w14:paraId="6F8ED808" w14:textId="122CAC5D" w:rsidR="00A16D5B" w:rsidRPr="004D6481" w:rsidRDefault="00000000" w:rsidP="002C2D35">
      <w:pPr>
        <w:pStyle w:val="checkboxindent"/>
      </w:pPr>
      <w:sdt>
        <w:sdtPr>
          <w:id w:val="-9522444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BF0EFF" w:rsidRPr="00BF0EFF">
        <w:t>Submit</w:t>
      </w:r>
      <w:r w:rsidR="0027217D">
        <w:t>s</w:t>
      </w:r>
      <w:r w:rsidR="00BF0EFF" w:rsidRPr="00BF0EFF">
        <w:t xml:space="preserve"> the completed </w:t>
      </w:r>
      <w:hyperlink r:id="rId23" w:history="1">
        <w:r w:rsidR="007559BD" w:rsidRPr="00F51108">
          <w:rPr>
            <w:rStyle w:val="Hyperlink"/>
            <w:i/>
            <w:iCs/>
          </w:rPr>
          <w:t>Tempus Consumer Referral</w:t>
        </w:r>
      </w:hyperlink>
      <w:r w:rsidR="00CC127B">
        <w:t xml:space="preserve">, </w:t>
      </w:r>
      <w:hyperlink r:id="rId24" w:history="1">
        <w:r w:rsidR="00CC127B" w:rsidRPr="00F51108">
          <w:rPr>
            <w:rStyle w:val="Hyperlink"/>
            <w:i/>
            <w:iCs/>
          </w:rPr>
          <w:t>VDC Veterans Task Agreement</w:t>
        </w:r>
      </w:hyperlink>
      <w:r w:rsidR="00CC127B">
        <w:t xml:space="preserve"> </w:t>
      </w:r>
      <w:r w:rsidR="007559BD" w:rsidRPr="00BF0EFF">
        <w:t xml:space="preserve">and </w:t>
      </w:r>
      <w:hyperlink r:id="rId25" w:history="1">
        <w:r w:rsidR="007559BD" w:rsidRPr="00F51108">
          <w:rPr>
            <w:rStyle w:val="Hyperlink"/>
            <w:i/>
            <w:iCs/>
          </w:rPr>
          <w:t xml:space="preserve">MA </w:t>
        </w:r>
        <w:r w:rsidR="00A0076D" w:rsidRPr="00F51108">
          <w:rPr>
            <w:rStyle w:val="Hyperlink"/>
            <w:i/>
            <w:iCs/>
          </w:rPr>
          <w:t>VDC</w:t>
        </w:r>
        <w:r w:rsidR="007559BD" w:rsidRPr="00F51108">
          <w:rPr>
            <w:rStyle w:val="Hyperlink"/>
            <w:i/>
            <w:iCs/>
          </w:rPr>
          <w:t xml:space="preserve"> Veteran </w:t>
        </w:r>
        <w:r w:rsidR="00526FC8" w:rsidRPr="00F51108">
          <w:rPr>
            <w:rStyle w:val="Hyperlink"/>
            <w:i/>
            <w:iCs/>
          </w:rPr>
          <w:t>a</w:t>
        </w:r>
        <w:r w:rsidR="007559BD" w:rsidRPr="00F51108">
          <w:rPr>
            <w:rStyle w:val="Hyperlink"/>
            <w:i/>
            <w:iCs/>
          </w:rPr>
          <w:t xml:space="preserve">nd </w:t>
        </w:r>
        <w:r w:rsidR="00A0076D" w:rsidRPr="00F51108">
          <w:rPr>
            <w:rStyle w:val="Hyperlink"/>
            <w:i/>
            <w:iCs/>
          </w:rPr>
          <w:t>ADNA</w:t>
        </w:r>
        <w:r w:rsidR="007559BD" w:rsidRPr="00F51108">
          <w:rPr>
            <w:rStyle w:val="Hyperlink"/>
            <w:i/>
            <w:iCs/>
          </w:rPr>
          <w:t xml:space="preserve"> Agreement</w:t>
        </w:r>
      </w:hyperlink>
      <w:r w:rsidR="007559BD" w:rsidRPr="00BF0EFF">
        <w:t xml:space="preserve"> forms</w:t>
      </w:r>
      <w:r w:rsidR="00BF0EFF" w:rsidRPr="00BF0EFF">
        <w:t xml:space="preserve"> to generate a Tempus consumer number</w:t>
      </w:r>
    </w:p>
    <w:p w14:paraId="560298C0" w14:textId="087D000C" w:rsidR="00A16D5B" w:rsidRPr="004D6481" w:rsidRDefault="00000000" w:rsidP="002C2D35">
      <w:pPr>
        <w:pStyle w:val="checkboxindent"/>
      </w:pPr>
      <w:sdt>
        <w:sdtPr>
          <w:id w:val="5892044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0C5AC0">
        <w:t>If AR is needed, submit background check once AR is identified</w:t>
      </w:r>
    </w:p>
    <w:p w14:paraId="3CAAE2AE" w14:textId="0B7E0EC0" w:rsidR="00A16D5B" w:rsidRPr="004D6481" w:rsidRDefault="00000000" w:rsidP="006162DA">
      <w:pPr>
        <w:pStyle w:val="checkboxindent"/>
      </w:pPr>
      <w:sdt>
        <w:sdtPr>
          <w:id w:val="-574723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6162DA" w:rsidRPr="00BF0EFF">
        <w:t>Submit background checks for new employees once identified</w:t>
      </w:r>
    </w:p>
    <w:p w14:paraId="04FD68DD" w14:textId="670CBB02" w:rsidR="00E37737" w:rsidRDefault="00000000" w:rsidP="00F431E6">
      <w:pPr>
        <w:pStyle w:val="checkboxindent"/>
      </w:pPr>
      <w:sdt>
        <w:sdtPr>
          <w:id w:val="-13224239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BF0EFF" w:rsidRPr="00BF0EFF">
        <w:t>Coordinate</w:t>
      </w:r>
      <w:r w:rsidR="0027217D">
        <w:t>s</w:t>
      </w:r>
      <w:r w:rsidR="00BF0EFF" w:rsidRPr="00BF0EFF">
        <w:t xml:space="preserve"> </w:t>
      </w:r>
      <w:r w:rsidR="00F431E6">
        <w:t>regularly</w:t>
      </w:r>
      <w:r w:rsidR="006035AB">
        <w:t xml:space="preserve"> </w:t>
      </w:r>
      <w:r w:rsidR="00BF0EFF" w:rsidRPr="00BF0EFF">
        <w:t xml:space="preserve">with Veteran/AR to assist with completion of all employer paperwork, onboarding employees, and </w:t>
      </w:r>
      <w:r w:rsidR="000C5AC0">
        <w:t xml:space="preserve">to </w:t>
      </w:r>
      <w:r w:rsidR="00BF0EFF" w:rsidRPr="00BF0EFF">
        <w:t>provide support with any questions or concerns</w:t>
      </w:r>
    </w:p>
    <w:p w14:paraId="7D5C9365" w14:textId="397AB6B8" w:rsidR="00972C18" w:rsidRPr="004D6481" w:rsidRDefault="00000000" w:rsidP="00972C18">
      <w:pPr>
        <w:pStyle w:val="checkboxindent"/>
      </w:pPr>
      <w:sdt>
        <w:sdtPr>
          <w:id w:val="16331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C18" w:rsidRPr="004D6481">
            <w:rPr>
              <w:rFonts w:ascii="MS Gothic" w:eastAsia="MS Gothic" w:hAnsi="MS Gothic"/>
            </w:rPr>
            <w:t>☐</w:t>
          </w:r>
        </w:sdtContent>
      </w:sdt>
      <w:r w:rsidR="00972C18" w:rsidRPr="004D6481">
        <w:tab/>
      </w:r>
      <w:r w:rsidR="00972C18" w:rsidRPr="00BF0EFF">
        <w:t>Submi</w:t>
      </w:r>
      <w:r w:rsidR="000C5AC0">
        <w:t>t</w:t>
      </w:r>
      <w:r w:rsidR="00972C18" w:rsidRPr="00BF0EFF">
        <w:t xml:space="preserve"> </w:t>
      </w:r>
      <w:r w:rsidR="00972C18" w:rsidRPr="00972C18">
        <w:t>monthly contact</w:t>
      </w:r>
      <w:r w:rsidR="000C5AC0">
        <w:t xml:space="preserve"> notes</w:t>
      </w:r>
      <w:r w:rsidR="00972C18" w:rsidRPr="00972C18">
        <w:t xml:space="preserve"> to the VDC Coordinator at the end of each month</w:t>
      </w:r>
    </w:p>
    <w:p w14:paraId="3C0B9640" w14:textId="2102E634" w:rsidR="00A16D5B" w:rsidRPr="0027217D" w:rsidRDefault="006035AB" w:rsidP="00CB37D6">
      <w:pPr>
        <w:pStyle w:val="Heading1"/>
        <w:numPr>
          <w:ilvl w:val="0"/>
          <w:numId w:val="0"/>
        </w:numPr>
        <w15:collapsed/>
        <w:rPr>
          <w:b/>
          <w:bCs/>
        </w:rPr>
      </w:pPr>
      <w:bookmarkStart w:id="8" w:name="_wox5zmfgg9z2" w:colFirst="0" w:colLast="0"/>
      <w:bookmarkEnd w:id="8"/>
      <w:r>
        <w:rPr>
          <w:b/>
          <w:bCs/>
          <w:noProof/>
        </w:rPr>
        <w:drawing>
          <wp:inline distT="0" distB="0" distL="0" distR="0" wp14:anchorId="007EE16F" wp14:editId="2A10FA27">
            <wp:extent cx="281940" cy="281940"/>
            <wp:effectExtent l="0" t="0" r="3810" b="3810"/>
            <wp:docPr id="48" name="Graphic 48" descr="Ent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phic 48" descr="Enter outline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6B5">
        <w:rPr>
          <w:b/>
          <w:bCs/>
        </w:rPr>
        <w:t xml:space="preserve"> </w:t>
      </w:r>
      <w:r w:rsidR="00BF0EFF" w:rsidRPr="0027217D">
        <w:rPr>
          <w:b/>
          <w:bCs/>
        </w:rPr>
        <w:t>Enrollment</w:t>
      </w:r>
    </w:p>
    <w:p w14:paraId="155203F5" w14:textId="77777777" w:rsidR="000C5AC0" w:rsidRDefault="000C5AC0" w:rsidP="002C2D35">
      <w:pPr>
        <w:pStyle w:val="checkboxindent"/>
      </w:pPr>
      <w:bookmarkStart w:id="9" w:name="_Hlk166508752"/>
      <w:r>
        <w:t xml:space="preserve">Once the </w:t>
      </w:r>
      <w:r w:rsidR="000D6653">
        <w:t>ADNA CM receives confirmation from ADNA HR that all employees and AR</w:t>
      </w:r>
      <w:r>
        <w:t xml:space="preserve"> </w:t>
      </w:r>
    </w:p>
    <w:p w14:paraId="00773737" w14:textId="5B120BC5" w:rsidR="000D6653" w:rsidRDefault="000D6653" w:rsidP="002C2D35">
      <w:pPr>
        <w:pStyle w:val="checkboxindent"/>
      </w:pPr>
      <w:r>
        <w:t>background checks have been completed and cleared</w:t>
      </w:r>
      <w:r w:rsidR="000C5AC0">
        <w:t>, the ADNA CM:</w:t>
      </w:r>
    </w:p>
    <w:p w14:paraId="7F29DD71" w14:textId="3A32FA7B" w:rsidR="000D6653" w:rsidRDefault="00000000" w:rsidP="003065CD">
      <w:pPr>
        <w:pStyle w:val="checkboxindent"/>
      </w:pPr>
      <w:sdt>
        <w:sdtPr>
          <w:id w:val="10626085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653">
            <w:rPr>
              <w:rFonts w:ascii="MS Gothic" w:eastAsia="MS Gothic" w:hAnsi="MS Gothic" w:hint="eastAsia"/>
            </w:rPr>
            <w:t>☐</w:t>
          </w:r>
        </w:sdtContent>
      </w:sdt>
      <w:r w:rsidR="000D6653" w:rsidRPr="004D6481">
        <w:tab/>
      </w:r>
      <w:r w:rsidR="000C5AC0">
        <w:t>R</w:t>
      </w:r>
      <w:r w:rsidR="003065CD">
        <w:t xml:space="preserve">eviews </w:t>
      </w:r>
      <w:r w:rsidR="00D507CD">
        <w:t xml:space="preserve">draft </w:t>
      </w:r>
      <w:r w:rsidR="003065CD">
        <w:t xml:space="preserve">spending plan with Veteran/AR, updating as needed, </w:t>
      </w:r>
      <w:r w:rsidR="006F2F01">
        <w:t xml:space="preserve">confirms transition date for current HHA to VDC program, </w:t>
      </w:r>
      <w:r w:rsidR="003065CD">
        <w:t>and obtains final signatures</w:t>
      </w:r>
    </w:p>
    <w:p w14:paraId="006EDB0B" w14:textId="34C4801E" w:rsidR="000D6653" w:rsidRDefault="00000000" w:rsidP="000C5AC0">
      <w:pPr>
        <w:pStyle w:val="checkboxindent"/>
      </w:pPr>
      <w:sdt>
        <w:sdtPr>
          <w:id w:val="-6796529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5CD" w:rsidRPr="004D6481">
            <w:rPr>
              <w:rFonts w:ascii="MS Gothic" w:eastAsia="MS Gothic" w:hAnsi="MS Gothic"/>
            </w:rPr>
            <w:t>☐</w:t>
          </w:r>
        </w:sdtContent>
      </w:sdt>
      <w:r w:rsidR="003065CD" w:rsidRPr="004D6481">
        <w:tab/>
      </w:r>
      <w:r w:rsidR="000C5AC0">
        <w:t>S</w:t>
      </w:r>
      <w:r w:rsidR="003065CD">
        <w:t>ubmits signed spending plan to VDC Coordinator for review and approval</w:t>
      </w:r>
      <w:r w:rsidR="000C5AC0">
        <w:t>.  The</w:t>
      </w:r>
      <w:r w:rsidR="003065CD">
        <w:t xml:space="preserve"> VDC Coordinator </w:t>
      </w:r>
      <w:r w:rsidR="000C5AC0">
        <w:t xml:space="preserve">will </w:t>
      </w:r>
      <w:r w:rsidR="003065CD">
        <w:t>approve</w:t>
      </w:r>
      <w:r w:rsidR="000C5AC0">
        <w:t xml:space="preserve"> the</w:t>
      </w:r>
      <w:r w:rsidR="003065CD">
        <w:t xml:space="preserve"> spending plan, set</w:t>
      </w:r>
      <w:r w:rsidR="000C5AC0">
        <w:t xml:space="preserve"> the</w:t>
      </w:r>
      <w:r w:rsidR="003065CD">
        <w:t xml:space="preserve"> start date, and send</w:t>
      </w:r>
      <w:r w:rsidR="000C5AC0">
        <w:t xml:space="preserve"> via encrypted email the</w:t>
      </w:r>
      <w:r w:rsidR="003065CD">
        <w:t xml:space="preserve"> final spending plan to ADNA CM</w:t>
      </w:r>
      <w:r w:rsidR="001C5598">
        <w:t xml:space="preserve">. </w:t>
      </w:r>
    </w:p>
    <w:p w14:paraId="69457998" w14:textId="3A8A6B19" w:rsidR="003065CD" w:rsidRDefault="00000000" w:rsidP="003065CD">
      <w:pPr>
        <w:pStyle w:val="checkboxindent"/>
      </w:pPr>
      <w:sdt>
        <w:sdtPr>
          <w:id w:val="4412688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EFF" w:rsidRPr="004D6481">
            <w:rPr>
              <w:rFonts w:ascii="MS Gothic" w:eastAsia="MS Gothic" w:hAnsi="MS Gothic"/>
            </w:rPr>
            <w:t>☐</w:t>
          </w:r>
        </w:sdtContent>
      </w:sdt>
      <w:r w:rsidR="00BF0EFF" w:rsidRPr="004D6481">
        <w:tab/>
      </w:r>
      <w:r w:rsidR="003065CD">
        <w:t>ADNA CM adds approved start date to the employees I-9 forms and submits</w:t>
      </w:r>
      <w:r w:rsidR="001C5598">
        <w:t xml:space="preserve"> to Tempus</w:t>
      </w:r>
      <w:r w:rsidR="00525D88">
        <w:t xml:space="preserve"> with</w:t>
      </w:r>
      <w:r w:rsidR="003065CD">
        <w:t xml:space="preserve">: </w:t>
      </w:r>
    </w:p>
    <w:p w14:paraId="4546BC13" w14:textId="4386AA53" w:rsidR="00322D40" w:rsidRDefault="00322D40" w:rsidP="00322D40">
      <w:pPr>
        <w:pStyle w:val="checkboxindent"/>
        <w:numPr>
          <w:ilvl w:val="0"/>
          <w:numId w:val="9"/>
        </w:numPr>
      </w:pPr>
      <w:r>
        <w:t xml:space="preserve">Confirmation of completed </w:t>
      </w:r>
      <w:r w:rsidR="00483A3D">
        <w:t>Background</w:t>
      </w:r>
      <w:r>
        <w:t xml:space="preserve"> checks for AR and </w:t>
      </w:r>
      <w:r w:rsidR="00525D88">
        <w:t>e</w:t>
      </w:r>
      <w:r>
        <w:t>mployees</w:t>
      </w:r>
    </w:p>
    <w:p w14:paraId="4BB36CC3" w14:textId="0D98681C" w:rsidR="003065CD" w:rsidRDefault="003065CD" w:rsidP="003065CD">
      <w:pPr>
        <w:pStyle w:val="checkboxindent"/>
        <w:numPr>
          <w:ilvl w:val="0"/>
          <w:numId w:val="9"/>
        </w:numPr>
      </w:pPr>
      <w:r>
        <w:t xml:space="preserve">Completed </w:t>
      </w:r>
      <w:hyperlink r:id="rId28" w:history="1">
        <w:r w:rsidR="009D348B" w:rsidRPr="00F51108">
          <w:rPr>
            <w:rStyle w:val="Hyperlink"/>
            <w:i/>
            <w:iCs/>
          </w:rPr>
          <w:t>Tempus E</w:t>
        </w:r>
        <w:r w:rsidRPr="00F51108">
          <w:rPr>
            <w:rStyle w:val="Hyperlink"/>
            <w:i/>
            <w:iCs/>
          </w:rPr>
          <w:t xml:space="preserve">mployer </w:t>
        </w:r>
        <w:r w:rsidR="009D348B" w:rsidRPr="00F51108">
          <w:rPr>
            <w:rStyle w:val="Hyperlink"/>
            <w:i/>
            <w:iCs/>
          </w:rPr>
          <w:t>P</w:t>
        </w:r>
        <w:r w:rsidRPr="00F51108">
          <w:rPr>
            <w:rStyle w:val="Hyperlink"/>
            <w:i/>
            <w:iCs/>
          </w:rPr>
          <w:t>ackage</w:t>
        </w:r>
        <w:r w:rsidR="0052759C" w:rsidRPr="00F51108">
          <w:rPr>
            <w:rStyle w:val="Hyperlink"/>
          </w:rPr>
          <w:t xml:space="preserve"> </w:t>
        </w:r>
        <w:r w:rsidR="000C5AC0" w:rsidRPr="00F51108">
          <w:rPr>
            <w:rStyle w:val="Hyperlink"/>
          </w:rPr>
          <w:t>(AR)</w:t>
        </w:r>
      </w:hyperlink>
    </w:p>
    <w:p w14:paraId="0872FDC1" w14:textId="41687F6C" w:rsidR="003065CD" w:rsidRDefault="003065CD" w:rsidP="003065CD">
      <w:pPr>
        <w:pStyle w:val="checkboxindent"/>
        <w:numPr>
          <w:ilvl w:val="0"/>
          <w:numId w:val="9"/>
        </w:numPr>
      </w:pPr>
      <w:r>
        <w:t xml:space="preserve">Completed </w:t>
      </w:r>
      <w:hyperlink r:id="rId29" w:history="1">
        <w:r w:rsidR="009D348B" w:rsidRPr="00F51108">
          <w:rPr>
            <w:rStyle w:val="Hyperlink"/>
            <w:i/>
            <w:iCs/>
          </w:rPr>
          <w:t xml:space="preserve">Tempus </w:t>
        </w:r>
        <w:r w:rsidRPr="00F51108">
          <w:rPr>
            <w:rStyle w:val="Hyperlink"/>
            <w:i/>
            <w:iCs/>
          </w:rPr>
          <w:t>New Hire Paperwork</w:t>
        </w:r>
        <w:r w:rsidR="009D348B" w:rsidRPr="00F51108">
          <w:rPr>
            <w:rStyle w:val="Hyperlink"/>
            <w:i/>
            <w:iCs/>
          </w:rPr>
          <w:t xml:space="preserve"> P</w:t>
        </w:r>
        <w:r w:rsidRPr="00F51108">
          <w:rPr>
            <w:rStyle w:val="Hyperlink"/>
            <w:i/>
            <w:iCs/>
          </w:rPr>
          <w:t>ackage</w:t>
        </w:r>
      </w:hyperlink>
      <w:r w:rsidR="009D348B">
        <w:t xml:space="preserve"> for each </w:t>
      </w:r>
      <w:r w:rsidR="00525D88">
        <w:t>e</w:t>
      </w:r>
      <w:r w:rsidR="009D348B">
        <w:t>mployee</w:t>
      </w:r>
      <w:r w:rsidR="0052759C">
        <w:t xml:space="preserve"> </w:t>
      </w:r>
    </w:p>
    <w:p w14:paraId="31DFE76E" w14:textId="77777777" w:rsidR="003065CD" w:rsidRDefault="003065CD" w:rsidP="003065CD">
      <w:pPr>
        <w:pStyle w:val="checkboxindent"/>
        <w:numPr>
          <w:ilvl w:val="0"/>
          <w:numId w:val="9"/>
        </w:numPr>
      </w:pPr>
      <w:r>
        <w:t>Final approved Veteran spending plan</w:t>
      </w:r>
    </w:p>
    <w:p w14:paraId="596C3A2E" w14:textId="6E69E736" w:rsidR="003B06A7" w:rsidRDefault="001C5598" w:rsidP="006F2F01">
      <w:pPr>
        <w:pStyle w:val="checkboxindent"/>
        <w:rPr>
          <w:rStyle w:val="Hyperlink"/>
        </w:rPr>
      </w:pPr>
      <w:r w:rsidRPr="001C5598">
        <w:rPr>
          <w:color w:val="FF0000"/>
          <w:sz w:val="36"/>
          <w:szCs w:val="36"/>
        </w:rPr>
        <w:t>*</w:t>
      </w:r>
      <w:r>
        <w:t xml:space="preserve">Tempus forms and </w:t>
      </w:r>
      <w:proofErr w:type="spellStart"/>
      <w:r>
        <w:t>PaperWorkr</w:t>
      </w:r>
      <w:proofErr w:type="spellEnd"/>
      <w:r>
        <w:t xml:space="preserve"> </w:t>
      </w:r>
      <w:hyperlink r:id="rId30" w:history="1">
        <w:r w:rsidRPr="0052759C">
          <w:rPr>
            <w:rStyle w:val="Hyperlink"/>
          </w:rPr>
          <w:t>link</w:t>
        </w:r>
      </w:hyperlink>
      <w:bookmarkEnd w:id="9"/>
    </w:p>
    <w:p w14:paraId="6D245F9E" w14:textId="77777777" w:rsidR="000C5AC0" w:rsidRPr="000C5AC0" w:rsidRDefault="000C5AC0" w:rsidP="001C5598">
      <w:pPr>
        <w:pStyle w:val="checkboxindent"/>
        <w:ind w:left="1437"/>
        <w:rPr>
          <w:sz w:val="4"/>
          <w:szCs w:val="4"/>
        </w:rPr>
      </w:pPr>
    </w:p>
    <w:p w14:paraId="7AD771D5" w14:textId="07460EC5" w:rsidR="00A16D5B" w:rsidRDefault="00000000" w:rsidP="00CB37D6">
      <w:pPr>
        <w:pStyle w:val="Heading1"/>
        <w:numPr>
          <w:ilvl w:val="0"/>
          <w:numId w:val="0"/>
        </w:numPr>
        <w15:collapsed/>
        <w:rPr>
          <w:b/>
          <w:bCs/>
        </w:rPr>
      </w:pPr>
      <w:bookmarkStart w:id="10" w:name="_3hty7j9xi57x" w:colFirst="0" w:colLast="0"/>
      <w:bookmarkEnd w:id="10"/>
      <w:r>
        <w:pict w14:anchorId="2FA51CBF">
          <v:shape id="_x0000_i1026" type="#_x0000_t75" alt="Postit Notes outline" style="width:20.5pt;height:2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">
            <v:imagedata r:id="rId31" o:title="" cropbottom="-813f" cropleft="-1668f" cropright="-834f"/>
          </v:shape>
        </w:pict>
      </w:r>
      <w:r w:rsidR="00CB37D6">
        <w:rPr>
          <w:b/>
          <w:bCs/>
        </w:rPr>
        <w:t xml:space="preserve"> </w:t>
      </w:r>
      <w:r w:rsidR="00A366B5">
        <w:rPr>
          <w:b/>
          <w:bCs/>
        </w:rPr>
        <w:t xml:space="preserve"> </w:t>
      </w:r>
      <w:r w:rsidR="00B831AE" w:rsidRPr="00E37737">
        <w:rPr>
          <w:b/>
          <w:bCs/>
        </w:rPr>
        <w:t>MISC</w:t>
      </w:r>
    </w:p>
    <w:p w14:paraId="445EAF37" w14:textId="77A7F5A5" w:rsidR="00077861" w:rsidRDefault="00CB37D6" w:rsidP="00322D40">
      <w:pPr>
        <w:pStyle w:val="checkboxindent"/>
        <w:numPr>
          <w:ilvl w:val="0"/>
          <w:numId w:val="7"/>
        </w:numPr>
      </w:pPr>
      <w:r w:rsidRPr="0027217D">
        <w:t xml:space="preserve">Assessment period can </w:t>
      </w:r>
      <w:r w:rsidR="000C5AC0">
        <w:t>take</w:t>
      </w:r>
      <w:r w:rsidRPr="0027217D">
        <w:t xml:space="preserve"> up to 90 days from referral</w:t>
      </w:r>
      <w:r>
        <w:t xml:space="preserve"> date</w:t>
      </w:r>
      <w:r w:rsidR="000C5AC0">
        <w:t xml:space="preserve"> to complete</w:t>
      </w:r>
      <w:r w:rsidR="00322D40">
        <w:t xml:space="preserve">.  </w:t>
      </w:r>
      <w:r w:rsidRPr="0027217D">
        <w:t xml:space="preserve">ADNA CM must coordinate with VDC Coordinator if </w:t>
      </w:r>
      <w:r>
        <w:t>a</w:t>
      </w:r>
      <w:r w:rsidRPr="0027217D">
        <w:t>ssessment period needs to be extended</w:t>
      </w:r>
      <w:r>
        <w:t>,</w:t>
      </w:r>
      <w:r w:rsidRPr="0027217D">
        <w:t xml:space="preserve"> otherwise, Veteran will be discharged after 90 days</w:t>
      </w:r>
    </w:p>
    <w:p w14:paraId="3CBCDE45" w14:textId="77777777" w:rsidR="00697203" w:rsidRPr="00697203" w:rsidRDefault="00697203" w:rsidP="00697203">
      <w:pPr>
        <w:pStyle w:val="checkboxindent"/>
        <w:ind w:left="0" w:firstLine="0"/>
        <w:rPr>
          <w:sz w:val="6"/>
          <w:szCs w:val="6"/>
        </w:rPr>
      </w:pPr>
    </w:p>
    <w:p w14:paraId="07850553" w14:textId="2E6B91F0" w:rsidR="00D507CD" w:rsidRDefault="00954502" w:rsidP="00D507CD">
      <w:pPr>
        <w:pStyle w:val="checkboxindent"/>
        <w:numPr>
          <w:ilvl w:val="0"/>
          <w:numId w:val="7"/>
        </w:numPr>
      </w:pPr>
      <w:r>
        <w:t xml:space="preserve">If Veteran is the employer, the completed </w:t>
      </w:r>
      <w:hyperlink r:id="rId32" w:history="1">
        <w:r w:rsidR="00322D40" w:rsidRPr="00F51108">
          <w:rPr>
            <w:rStyle w:val="Hyperlink"/>
            <w:i/>
            <w:iCs/>
          </w:rPr>
          <w:t>Tempus Employer Package</w:t>
        </w:r>
      </w:hyperlink>
      <w:r w:rsidR="00526FC8" w:rsidRPr="00526FC8">
        <w:rPr>
          <w:rStyle w:val="Hyperlink"/>
          <w:u w:val="none"/>
        </w:rPr>
        <w:t xml:space="preserve"> </w:t>
      </w:r>
      <w:r>
        <w:t xml:space="preserve">can be submitted or uploaded thru </w:t>
      </w:r>
      <w:hyperlink r:id="rId33" w:history="1">
        <w:proofErr w:type="spellStart"/>
        <w:r w:rsidRPr="00F51108">
          <w:rPr>
            <w:rStyle w:val="Hyperlink"/>
          </w:rPr>
          <w:t>PaperWorkr</w:t>
        </w:r>
        <w:proofErr w:type="spellEnd"/>
      </w:hyperlink>
      <w:r>
        <w:t xml:space="preserve"> at any point during the assessment period.  If the employer is </w:t>
      </w:r>
      <w:r w:rsidR="000C5AC0">
        <w:t xml:space="preserve">the identified AR, </w:t>
      </w:r>
      <w:r>
        <w:t xml:space="preserve">the completed </w:t>
      </w:r>
      <w:hyperlink r:id="rId34" w:history="1">
        <w:r w:rsidR="00322D40" w:rsidRPr="00F51108">
          <w:rPr>
            <w:rStyle w:val="Hyperlink"/>
            <w:i/>
            <w:iCs/>
          </w:rPr>
          <w:t>Tempus Employer Package</w:t>
        </w:r>
      </w:hyperlink>
      <w:r>
        <w:t xml:space="preserve"> cannot be submitted or uploaded thru </w:t>
      </w:r>
      <w:hyperlink r:id="rId35" w:history="1">
        <w:proofErr w:type="spellStart"/>
        <w:r w:rsidRPr="00F51108">
          <w:rPr>
            <w:rStyle w:val="Hyperlink"/>
          </w:rPr>
          <w:t>PaperWorkr</w:t>
        </w:r>
        <w:proofErr w:type="spellEnd"/>
      </w:hyperlink>
      <w:r>
        <w:t xml:space="preserve"> until the </w:t>
      </w:r>
      <w:r w:rsidR="00483A3D">
        <w:t>background check</w:t>
      </w:r>
      <w:r>
        <w:t xml:space="preserve"> </w:t>
      </w:r>
      <w:r w:rsidR="00D507CD">
        <w:t>has been completed</w:t>
      </w:r>
      <w:r>
        <w:t>.</w:t>
      </w:r>
    </w:p>
    <w:p w14:paraId="61E76B09" w14:textId="77777777" w:rsidR="00D507CD" w:rsidRPr="00D507CD" w:rsidRDefault="00D507CD" w:rsidP="00D507CD">
      <w:pPr>
        <w:pStyle w:val="checkboxindent"/>
        <w:ind w:left="0" w:firstLine="0"/>
        <w:rPr>
          <w:sz w:val="6"/>
          <w:szCs w:val="6"/>
        </w:rPr>
      </w:pPr>
    </w:p>
    <w:p w14:paraId="3D4C3EED" w14:textId="7441A913" w:rsidR="00322D40" w:rsidRDefault="00D507CD" w:rsidP="00322D40">
      <w:pPr>
        <w:pStyle w:val="checkboxindent"/>
        <w:numPr>
          <w:ilvl w:val="0"/>
          <w:numId w:val="7"/>
        </w:numPr>
      </w:pPr>
      <w:r>
        <w:t xml:space="preserve">The employee </w:t>
      </w:r>
      <w:hyperlink r:id="rId36" w:history="1">
        <w:r w:rsidRPr="00F51108">
          <w:rPr>
            <w:rStyle w:val="Hyperlink"/>
            <w:i/>
            <w:iCs/>
          </w:rPr>
          <w:t>New Hire Paperwork Package</w:t>
        </w:r>
      </w:hyperlink>
      <w:r>
        <w:t xml:space="preserve"> cannot be submitted to Tempus until the </w:t>
      </w:r>
      <w:r w:rsidR="00483A3D">
        <w:t>background check</w:t>
      </w:r>
      <w:r>
        <w:t xml:space="preserve"> has been completed </w:t>
      </w:r>
      <w:r w:rsidRPr="00525D88">
        <w:rPr>
          <w:u w:val="single"/>
        </w:rPr>
        <w:t>and</w:t>
      </w:r>
      <w:r>
        <w:t xml:space="preserve"> the start date has been determined by the VDC Coordinator.  The start date on the employees I-9 must match the start date on the Veteran’s spending plan.  Once Tempus onboards the employee, the employee can submit payroll back to the start date on the Veteran’s spending plan.</w:t>
      </w:r>
      <w:r w:rsidR="001D46BB">
        <w:t xml:space="preserve">  </w:t>
      </w:r>
    </w:p>
    <w:p w14:paraId="104ED8B3" w14:textId="77777777" w:rsidR="00322D40" w:rsidRPr="00322D40" w:rsidRDefault="00322D40" w:rsidP="00322D40">
      <w:pPr>
        <w:pStyle w:val="checkboxindent"/>
        <w:ind w:left="0" w:firstLine="0"/>
        <w:rPr>
          <w:sz w:val="6"/>
          <w:szCs w:val="6"/>
        </w:rPr>
      </w:pPr>
    </w:p>
    <w:p w14:paraId="1FFE5380" w14:textId="4B58698F" w:rsidR="00864E2D" w:rsidRDefault="00CB37D6" w:rsidP="00864E2D">
      <w:pPr>
        <w:pStyle w:val="checkboxindent"/>
        <w:numPr>
          <w:ilvl w:val="0"/>
          <w:numId w:val="7"/>
        </w:numPr>
      </w:pPr>
      <w:r w:rsidRPr="0027217D">
        <w:t xml:space="preserve">Veterans cannot use </w:t>
      </w:r>
      <w:r w:rsidR="00D507CD">
        <w:t xml:space="preserve">their </w:t>
      </w:r>
      <w:r w:rsidRPr="0027217D">
        <w:t xml:space="preserve">VDC budget before </w:t>
      </w:r>
      <w:r w:rsidR="000C5AC0">
        <w:t xml:space="preserve">the </w:t>
      </w:r>
      <w:r w:rsidR="009D348B">
        <w:t xml:space="preserve">approved </w:t>
      </w:r>
      <w:r w:rsidRPr="0027217D">
        <w:t>start date set by the VDC Coordinator</w:t>
      </w:r>
      <w:r w:rsidR="000C5AC0">
        <w:t xml:space="preserve">.  </w:t>
      </w:r>
    </w:p>
    <w:p w14:paraId="54E6F2B9" w14:textId="77777777" w:rsidR="00864E2D" w:rsidRPr="00864E2D" w:rsidRDefault="00864E2D" w:rsidP="00864E2D">
      <w:pPr>
        <w:pStyle w:val="checkboxindent"/>
        <w:ind w:left="0" w:firstLine="0"/>
        <w:rPr>
          <w:sz w:val="6"/>
          <w:szCs w:val="6"/>
        </w:rPr>
      </w:pPr>
    </w:p>
    <w:p w14:paraId="05F83C84" w14:textId="22EC1071" w:rsidR="00CC7508" w:rsidRPr="0027217D" w:rsidRDefault="00CC7508" w:rsidP="00382194">
      <w:pPr>
        <w:pStyle w:val="checkboxindent"/>
        <w:ind w:left="1440" w:firstLine="0"/>
      </w:pPr>
    </w:p>
    <w:sectPr w:rsidR="00CC7508" w:rsidRPr="0027217D" w:rsidSect="004D6481">
      <w:headerReference w:type="default" r:id="rId37"/>
      <w:headerReference w:type="first" r:id="rId38"/>
      <w:pgSz w:w="12240" w:h="15840" w:code="1"/>
      <w:pgMar w:top="1080" w:right="2880" w:bottom="72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A7DCF" w14:textId="77777777" w:rsidR="00D25A61" w:rsidRDefault="00D25A61" w:rsidP="00324337">
      <w:pPr>
        <w:spacing w:line="240" w:lineRule="auto"/>
      </w:pPr>
      <w:r>
        <w:separator/>
      </w:r>
    </w:p>
  </w:endnote>
  <w:endnote w:type="continuationSeparator" w:id="0">
    <w:p w14:paraId="1BD6807E" w14:textId="77777777" w:rsidR="00D25A61" w:rsidRDefault="00D25A61" w:rsidP="00324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1CA6" w14:textId="77777777" w:rsidR="00D25A61" w:rsidRDefault="00D25A61" w:rsidP="00324337">
      <w:pPr>
        <w:spacing w:line="240" w:lineRule="auto"/>
      </w:pPr>
      <w:r>
        <w:separator/>
      </w:r>
    </w:p>
  </w:footnote>
  <w:footnote w:type="continuationSeparator" w:id="0">
    <w:p w14:paraId="2BF36C9C" w14:textId="77777777" w:rsidR="00D25A61" w:rsidRDefault="00D25A61" w:rsidP="003243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9F7F" w14:textId="77777777" w:rsidR="00DE3C72" w:rsidRPr="00B95489" w:rsidRDefault="00DE3C72" w:rsidP="00B95489">
    <w:pPr>
      <w:pStyle w:val="Header"/>
    </w:pPr>
    <w:r w:rsidRPr="00B95489">
      <w:t xml:space="preserve">Page </w:t>
    </w:r>
    <w:r w:rsidR="007E67F2">
      <w:fldChar w:fldCharType="begin"/>
    </w:r>
    <w:r w:rsidR="007E67F2">
      <w:instrText xml:space="preserve"> PAGE  \* MERGEFORMAT </w:instrText>
    </w:r>
    <w:r w:rsidR="007E67F2">
      <w:fldChar w:fldCharType="separate"/>
    </w:r>
    <w:r w:rsidR="00683ACF">
      <w:rPr>
        <w:noProof/>
      </w:rPr>
      <w:t>2</w:t>
    </w:r>
    <w:r w:rsidR="007E67F2">
      <w:rPr>
        <w:noProof/>
      </w:rPr>
      <w:fldChar w:fldCharType="end"/>
    </w:r>
  </w:p>
  <w:p w14:paraId="41D9B130" w14:textId="77777777" w:rsidR="00DE3C72" w:rsidRDefault="000A6F02" w:rsidP="00B95489"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E09E259" wp14:editId="3C3D5D94">
              <wp:simplePos x="0" y="0"/>
              <wp:positionH relativeFrom="page">
                <wp:posOffset>5642610</wp:posOffset>
              </wp:positionH>
              <wp:positionV relativeFrom="page">
                <wp:posOffset>342900</wp:posOffset>
              </wp:positionV>
              <wp:extent cx="381635" cy="598170"/>
              <wp:effectExtent l="22860" t="19050" r="24130" b="1905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635" cy="598170"/>
                        <a:chOff x="8280" y="880"/>
                        <a:chExt cx="1081" cy="1695"/>
                      </a:xfrm>
                    </wpg:grpSpPr>
                    <wps:wsp>
                      <wps:cNvPr id="16" name="Oval 16"/>
                      <wps:cNvSpPr>
                        <a:spLocks noChangeArrowheads="1"/>
                      </wps:cNvSpPr>
                      <wps:spPr bwMode="auto">
                        <a:xfrm>
                          <a:off x="8483" y="2380"/>
                          <a:ext cx="675" cy="19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8280" y="880"/>
                          <a:ext cx="1081" cy="1606"/>
                          <a:chOff x="8280" y="880"/>
                          <a:chExt cx="1081" cy="1606"/>
                        </a:xfrm>
                      </wpg:grpSpPr>
                      <wpg:grpSp>
                        <wpg:cNvPr id="18" name="Group 1134"/>
                        <wpg:cNvGrpSpPr>
                          <a:grpSpLocks/>
                        </wpg:cNvGrpSpPr>
                        <wpg:grpSpPr bwMode="auto">
                          <a:xfrm>
                            <a:off x="8295" y="1496"/>
                            <a:ext cx="1056" cy="990"/>
                            <a:chOff x="4259" y="14249"/>
                            <a:chExt cx="361" cy="360"/>
                          </a:xfrm>
                        </wpg:grpSpPr>
                        <wps:wsp>
                          <wps:cNvPr id="19" name="AutoShape 1135"/>
                          <wps:cNvSpPr>
                            <a:spLocks/>
                          </wps:cNvSpPr>
                          <wps:spPr bwMode="auto">
                            <a:xfrm flipV="1">
                              <a:off x="4259" y="14249"/>
                              <a:ext cx="360" cy="3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0" name="AutoShape 1136"/>
                          <wps:cNvSpPr>
                            <a:spLocks/>
                          </wps:cNvSpPr>
                          <wps:spPr bwMode="auto">
                            <a:xfrm flipV="1">
                              <a:off x="4260" y="14249"/>
                              <a:ext cx="360" cy="3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21" name="Oval 1132"/>
                        <wps:cNvSpPr>
                          <a:spLocks/>
                        </wps:cNvSpPr>
                        <wps:spPr bwMode="auto">
                          <a:xfrm>
                            <a:off x="8280" y="880"/>
                            <a:ext cx="1081" cy="1089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" name="Oval 1137"/>
                        <wps:cNvSpPr>
                          <a:spLocks/>
                        </wps:cNvSpPr>
                        <wps:spPr bwMode="auto">
                          <a:xfrm>
                            <a:off x="8376" y="981"/>
                            <a:ext cx="891" cy="89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8484" y="1164"/>
                            <a:ext cx="673" cy="509"/>
                            <a:chOff x="6480" y="2290"/>
                            <a:chExt cx="1660" cy="1380"/>
                          </a:xfrm>
                        </wpg:grpSpPr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0" y="2830"/>
                              <a:ext cx="960" cy="83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0" y="2360"/>
                              <a:ext cx="200" cy="57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5" y="3140"/>
                              <a:ext cx="250" cy="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7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2290"/>
                              <a:ext cx="1660" cy="55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E077C1" id="Group 15" o:spid="_x0000_s1026" alt="&quot;&quot;" style="position:absolute;margin-left:444.3pt;margin-top:27pt;width:30.05pt;height:47.1pt;z-index:251660288;mso-position-horizontal-relative:page;mso-position-vertical-relative:page" coordorigin="8280,880" coordsize="1081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">
              <v:oval id="Oval 16" o:spid="_x0000_s1027" style="position:absolute;left:8483;top:2380;width:67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" fillcolor="#d9d9d9 [3214]" stroked="f" strokecolor="#2177b9 [3205]" strokeweight="3pt">
                <v:shadow opacity="22938f" offset="0"/>
                <v:textbox inset=",7.2pt,,7.2pt"/>
              </v:oval>
              <v:group id="Group 17" o:spid="_x0000_s1028" style="position:absolute;left:8280;top:880;width:1081;height:1606" coordorigin="8280,880" coordsize="1081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group id="Group 1134" o:spid="_x0000_s1029" style="position:absolute;left:8295;top:1496;width:1056;height:990" coordorigin="4259,14249" coordsize="3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135" o:spid="_x0000_s1030" type="#_x0000_t5" style="position:absolute;left:4259;top:14249;width:360;height:36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" fillcolor="#2177b9 [3205]" stroked="f" strokecolor="white [3212]" strokeweight="2pt">
                    <v:shadow opacity="22938f" offset="0"/>
                    <v:path arrowok="t"/>
                    <v:textbox inset=",7.2pt,,7.2pt"/>
                  </v:shape>
                  <v:shape id="AutoShape 1136" o:spid="_x0000_s1031" type="#_x0000_t5" style="position:absolute;left:4260;top:14249;width:360;height:36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" fillcolor="#2177b9 [3205]" stroked="f" strokecolor="white [3212]" strokeweight="2pt">
                    <v:shadow opacity="22938f" offset="0"/>
                    <v:path arrowok="t"/>
                    <v:textbox inset=",7.2pt,,7.2pt"/>
                  </v:shape>
                </v:group>
                <v:oval id="Oval 1132" o:spid="_x0000_s1032" style="position:absolute;left:8280;top:880;width:108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" fillcolor="#2177b9 [3205]" strokecolor="white [3212]" strokeweight="2.5pt">
                  <v:shadow opacity="22938f" offset="0"/>
                  <v:path arrowok="t"/>
                  <v:textbox inset=",7.2pt,,7.2pt"/>
                </v:oval>
                <v:oval id="Oval 1137" o:spid="_x0000_s1033" style="position:absolute;left:8376;top:981;width:891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" fillcolor="white [3212]" strokecolor="#2177b9 [3205]" strokeweight="2pt">
                  <v:shadow opacity="22938f" offset="0"/>
                  <v:path arrowok="t"/>
                  <v:textbox inset=",7.2pt,,7.2pt"/>
                </v:oval>
                <v:group id="Group 23" o:spid="_x0000_s1034" style="position:absolute;left:8484;top:1164;width:673;height:509" coordorigin="6480,2290" coordsize="166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4" o:spid="_x0000_s1035" style="position:absolute;left:6830;top:2830;width:9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" fillcolor="#2177b9 [3205]" stroked="f" strokecolor="#4a7ebb" strokeweight="1.5pt">
                    <v:shadow opacity="22938f" offset="0"/>
                    <v:textbox inset=",7.2pt,,7.2pt"/>
                  </v:rect>
                  <v:rect id="Rectangle 25" o:spid="_x0000_s1036" style="position:absolute;left:7590;top:2360;width:2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" fillcolor="#2177b9 [3205]" stroked="f" strokecolor="#4a7ebb" strokeweight="1.5pt">
                    <v:shadow opacity="22938f" offset="0"/>
                    <v:textbox inset=",7.2pt,,7.2pt"/>
                  </v:rect>
                  <v:rect id="Rectangle 26" o:spid="_x0000_s1037" style="position:absolute;left:7185;top:3140;width:25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" stroked="f" strokecolor="#4a7ebb" strokeweight="1.5pt">
                    <v:shadow opacity="22938f" offset="0"/>
                    <v:textbox inset=",7.2pt,,7.2pt"/>
                  </v:rect>
                  <v:shape id="AutoShape 27" o:spid="_x0000_s1038" type="#_x0000_t5" style="position:absolute;left:6480;top:2290;width:166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" fillcolor="#2177b9 [3205]" stroked="f" strokecolor="#4a7ebb" strokeweight="1.5pt">
                    <v:shadow opacity="22938f" offset="0"/>
                    <v:textbox inset=",7.2pt,,7.2pt"/>
                  </v:shape>
                </v:group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1357" w14:textId="77777777" w:rsidR="00DE3C72" w:rsidRDefault="002A4AD9" w:rsidP="00B157C3">
    <w:pPr>
      <w:spacing w:before="0" w:after="0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193BCA2A" wp14:editId="25C7671B">
              <wp:simplePos x="0" y="0"/>
              <wp:positionH relativeFrom="page">
                <wp:posOffset>4305935</wp:posOffset>
              </wp:positionH>
              <wp:positionV relativeFrom="page">
                <wp:posOffset>1476375</wp:posOffset>
              </wp:positionV>
              <wp:extent cx="2782800" cy="7952400"/>
              <wp:effectExtent l="0" t="19050" r="17780" b="0"/>
              <wp:wrapNone/>
              <wp:docPr id="42" name="Group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2800" cy="7952400"/>
                        <a:chOff x="0" y="0"/>
                        <a:chExt cx="2781935" cy="7953375"/>
                      </a:xfrm>
                    </wpg:grpSpPr>
                    <wps:wsp>
                      <wps:cNvPr id="1" name="Arc 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6805930"/>
                        </a:xfrm>
                        <a:custGeom>
                          <a:avLst/>
                          <a:gdLst>
                            <a:gd name="G0" fmla="+- 0 0 0"/>
                            <a:gd name="G1" fmla="+- 19980 0 0"/>
                            <a:gd name="G2" fmla="+- 21600 0 0"/>
                            <a:gd name="T0" fmla="*/ 8205 w 21600"/>
                            <a:gd name="T1" fmla="*/ 0 h 25863"/>
                            <a:gd name="T2" fmla="*/ 20783 w 21600"/>
                            <a:gd name="T3" fmla="*/ 25863 h 25863"/>
                            <a:gd name="T4" fmla="*/ 0 w 21600"/>
                            <a:gd name="T5" fmla="*/ 19980 h 2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5863" fill="none" extrusionOk="0">
                              <a:moveTo>
                                <a:pt x="8205" y="-1"/>
                              </a:moveTo>
                              <a:cubicBezTo>
                                <a:pt x="16308" y="3327"/>
                                <a:pt x="21600" y="11219"/>
                                <a:pt x="21600" y="19980"/>
                              </a:cubicBezTo>
                              <a:cubicBezTo>
                                <a:pt x="21600" y="21969"/>
                                <a:pt x="21325" y="23949"/>
                                <a:pt x="20783" y="25863"/>
                              </a:cubicBezTo>
                            </a:path>
                            <a:path w="21600" h="25863" stroke="0" extrusionOk="0">
                              <a:moveTo>
                                <a:pt x="8205" y="-1"/>
                              </a:moveTo>
                              <a:cubicBezTo>
                                <a:pt x="16308" y="3327"/>
                                <a:pt x="21600" y="11219"/>
                                <a:pt x="21600" y="19980"/>
                              </a:cubicBezTo>
                              <a:cubicBezTo>
                                <a:pt x="21600" y="21969"/>
                                <a:pt x="21325" y="23949"/>
                                <a:pt x="20783" y="25863"/>
                              </a:cubicBezTo>
                              <a:lnTo>
                                <a:pt x="0" y="1998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2095500" y="6877050"/>
                          <a:ext cx="686435" cy="1076325"/>
                          <a:chOff x="8280" y="880"/>
                          <a:chExt cx="1081" cy="1695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483" y="2380"/>
                            <a:ext cx="675" cy="195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8280" y="880"/>
                            <a:ext cx="1081" cy="1606"/>
                            <a:chOff x="8280" y="880"/>
                            <a:chExt cx="1081" cy="1606"/>
                          </a:xfrm>
                        </wpg:grpSpPr>
                        <wpg:grpSp>
                          <wpg:cNvPr id="5" name="Group 1134"/>
                          <wpg:cNvGrpSpPr>
                            <a:grpSpLocks/>
                          </wpg:cNvGrpSpPr>
                          <wpg:grpSpPr bwMode="auto">
                            <a:xfrm>
                              <a:off x="8295" y="1496"/>
                              <a:ext cx="1056" cy="990"/>
                              <a:chOff x="4259" y="14249"/>
                              <a:chExt cx="361" cy="360"/>
                            </a:xfrm>
                          </wpg:grpSpPr>
                          <wps:wsp>
                            <wps:cNvPr id="6" name="AutoShape 1135"/>
                            <wps:cNvSpPr>
                              <a:spLocks/>
                            </wps:cNvSpPr>
                            <wps:spPr bwMode="auto">
                              <a:xfrm flipV="1">
                                <a:off x="4259" y="14249"/>
                                <a:ext cx="360" cy="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7" name="AutoShape 1136"/>
                            <wps:cNvSpPr>
                              <a:spLocks/>
                            </wps:cNvSpPr>
                            <wps:spPr bwMode="auto">
                              <a:xfrm flipV="1">
                                <a:off x="4260" y="14249"/>
                                <a:ext cx="360" cy="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Oval 1132"/>
                          <wps:cNvSpPr>
                            <a:spLocks/>
                          </wps:cNvSpPr>
                          <wps:spPr bwMode="auto">
                            <a:xfrm>
                              <a:off x="8280" y="880"/>
                              <a:ext cx="1081" cy="1089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9" name="Oval 1137"/>
                          <wps:cNvSpPr>
                            <a:spLocks/>
                          </wps:cNvSpPr>
                          <wps:spPr bwMode="auto">
                            <a:xfrm>
                              <a:off x="8376" y="981"/>
                              <a:ext cx="891" cy="89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g:grpSp>
                          <wpg:cNvPr id="1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8484" y="1164"/>
                              <a:ext cx="673" cy="509"/>
                              <a:chOff x="6480" y="2290"/>
                              <a:chExt cx="1660" cy="1380"/>
                            </a:xfrm>
                          </wpg:grpSpPr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30" y="2830"/>
                                <a:ext cx="960" cy="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90" y="2360"/>
                                <a:ext cx="200" cy="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85" y="3140"/>
                                <a:ext cx="250" cy="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4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0" y="2290"/>
                                <a:ext cx="1660" cy="5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787A38" id="Group 42" o:spid="_x0000_s1026" alt="&quot;&quot;" style="position:absolute;margin-left:339.05pt;margin-top:116.25pt;width:219.1pt;height:626.15pt;z-index:-251657216;mso-position-horizontal-relative:page;mso-position-vertical-relative:page;mso-width-relative:margin;mso-height-relative:margin" coordsize="27819,79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">
              <v:shape id="Arc 1" o:spid="_x0000_s1027" style="position:absolute;width:25273;height:68059;visibility:visible;mso-wrap-style:square;v-text-anchor:top" coordsize="21600,2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" path="m8205,-1nfc16308,3327,21600,11219,21600,19980v,1989,-275,3969,-817,5883em8205,-1nsc16308,3327,21600,11219,21600,19980v,1989,-275,3969,-817,5883l,19980,8205,-1xe" filled="f" strokecolor="#fd8e2d [3206]" strokeweight="2.25pt">
                <v:stroke endarrow="open"/>
                <v:shadow opacity="22938f" offset="0"/>
                <v:path arrowok="t" o:extrusionok="f" o:connecttype="custom" o:connectlocs="960023,0;2431707,6805930;0,5257800" o:connectangles="0,0,0"/>
              </v:shape>
              <v:group id="Group 2" o:spid="_x0000_s1028" style="position:absolute;left:20955;top:68770;width:6864;height:10763" coordorigin="8280,880" coordsize="1081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oval id="Oval 3" o:spid="_x0000_s1029" style="position:absolute;left:8483;top:2380;width:67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" fillcolor="#d9d9d9 [3214]" stroked="f" strokecolor="#2177b9 [3205]" strokeweight="3pt">
                  <v:shadow opacity="22938f" offset="0"/>
                  <v:textbox inset=",7.2pt,,7.2pt"/>
                </v:oval>
                <v:group id="Group 4" o:spid="_x0000_s1030" style="position:absolute;left:8280;top:880;width:1081;height:1606" coordorigin="8280,880" coordsize="1081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1134" o:spid="_x0000_s1031" style="position:absolute;left:8295;top:1496;width:1056;height:990" coordorigin="4259,14249" coordsize="3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135" o:spid="_x0000_s1032" type="#_x0000_t5" style="position:absolute;left:4259;top:14249;width:360;height:36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" fillcolor="#2177b9 [3205]" stroked="f" strokecolor="white [3212]" strokeweight="2pt">
                      <v:shadow opacity="22938f" offset="0"/>
                      <v:path arrowok="t"/>
                      <v:textbox inset=",7.2pt,,7.2pt"/>
                    </v:shape>
                    <v:shape id="AutoShape 1136" o:spid="_x0000_s1033" type="#_x0000_t5" style="position:absolute;left:4260;top:14249;width:360;height:36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" fillcolor="#2177b9 [3205]" stroked="f" strokecolor="white [3212]" strokeweight="2pt">
                      <v:shadow opacity="22938f" offset="0"/>
                      <v:path arrowok="t"/>
                      <v:textbox inset=",7.2pt,,7.2pt"/>
                    </v:shape>
                  </v:group>
                  <v:oval id="Oval 1132" o:spid="_x0000_s1034" style="position:absolute;left:8280;top:880;width:1081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" fillcolor="#2177b9 [3205]" strokecolor="white [3212]" strokeweight="2.5pt">
                    <v:shadow opacity="22938f" offset="0"/>
                    <v:path arrowok="t"/>
                    <v:textbox inset=",7.2pt,,7.2pt"/>
                  </v:oval>
                  <v:oval id="Oval 1137" o:spid="_x0000_s1035" style="position:absolute;left:8376;top:981;width:891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" fillcolor="white [3212]" strokecolor="#2177b9 [3205]" strokeweight="2pt">
                    <v:shadow opacity="22938f" offset="0"/>
                    <v:path arrowok="t"/>
                    <v:textbox inset=",7.2pt,,7.2pt"/>
                  </v:oval>
                  <v:group id="Group 10" o:spid="_x0000_s1036" style="position:absolute;left:8484;top:1164;width:673;height:509" coordorigin="6480,2290" coordsize="166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11" o:spid="_x0000_s1037" style="position:absolute;left:6830;top:2830;width:9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" fillcolor="#2177b9 [3205]" stroked="f" strokecolor="#4a7ebb" strokeweight="1.5pt">
                      <v:shadow opacity="22938f" offset="0"/>
                      <v:textbox inset=",7.2pt,,7.2pt"/>
                    </v:rect>
                    <v:rect id="Rectangle 12" o:spid="_x0000_s1038" style="position:absolute;left:7590;top:2360;width:2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" fillcolor="#2177b9 [3205]" stroked="f" strokecolor="#4a7ebb" strokeweight="1.5pt">
                      <v:shadow opacity="22938f" offset="0"/>
                      <v:textbox inset=",7.2pt,,7.2pt"/>
                    </v:rect>
                    <v:rect id="Rectangle 13" o:spid="_x0000_s1039" style="position:absolute;left:7185;top:3140;width:25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" stroked="f" strokecolor="#4a7ebb" strokeweight="1.5pt">
                      <v:shadow opacity="22938f" offset="0"/>
                      <v:textbox inset=",7.2pt,,7.2pt"/>
                    </v:rect>
                    <v:shape id="AutoShape 14" o:spid="_x0000_s1040" type="#_x0000_t5" style="position:absolute;left:6480;top:2290;width:166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" fillcolor="#2177b9 [3205]" stroked="f" strokecolor="#4a7ebb" strokeweight="1.5pt">
                      <v:shadow opacity="22938f" offset="0"/>
                      <v:textbox inset=",7.2pt,,7.2pt"/>
                    </v:shape>
                  </v:group>
                </v:group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ostit Notes outline" style="width:20.05pt;height:2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" o:bullet="t">
        <v:imagedata r:id="rId1" o:title="" cropbottom="-813f" cropleft="-1668f" cropright="-834f"/>
      </v:shape>
    </w:pict>
  </w:numPicBullet>
  <w:abstractNum w:abstractNumId="0" w15:restartNumberingAfterBreak="0">
    <w:nsid w:val="FFFFFF7C"/>
    <w:multiLevelType w:val="singleLevel"/>
    <w:tmpl w:val="9C469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EEB0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53D19F7"/>
    <w:multiLevelType w:val="hybridMultilevel"/>
    <w:tmpl w:val="36D608B4"/>
    <w:lvl w:ilvl="0" w:tplc="51B84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177B9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A50"/>
    <w:multiLevelType w:val="hybridMultilevel"/>
    <w:tmpl w:val="823EF28C"/>
    <w:lvl w:ilvl="0" w:tplc="A2A4DCC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014"/>
    <w:multiLevelType w:val="hybridMultilevel"/>
    <w:tmpl w:val="FF86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2B46"/>
    <w:multiLevelType w:val="hybridMultilevel"/>
    <w:tmpl w:val="35B4BB5A"/>
    <w:lvl w:ilvl="0" w:tplc="51B8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77B9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41F9"/>
    <w:multiLevelType w:val="multilevel"/>
    <w:tmpl w:val="823EF28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60716"/>
    <w:multiLevelType w:val="hybridMultilevel"/>
    <w:tmpl w:val="D9B47470"/>
    <w:lvl w:ilvl="0" w:tplc="7E6A194E">
      <w:start w:val="1"/>
      <w:numFmt w:val="bullet"/>
      <w:pStyle w:val="Heading1"/>
      <w:lvlText w:val=""/>
      <w:lvlJc w:val="left"/>
      <w:pPr>
        <w:ind w:left="360" w:hanging="360"/>
      </w:pPr>
      <w:rPr>
        <w:rFonts w:ascii="Wingdings" w:hAnsi="Wingdings" w:hint="default"/>
        <w:color w:val="FD8E2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B5EAD"/>
    <w:multiLevelType w:val="hybridMultilevel"/>
    <w:tmpl w:val="B6205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6534151">
    <w:abstractNumId w:val="7"/>
  </w:num>
  <w:num w:numId="2" w16cid:durableId="1273592694">
    <w:abstractNumId w:val="3"/>
  </w:num>
  <w:num w:numId="3" w16cid:durableId="1212115618">
    <w:abstractNumId w:val="6"/>
  </w:num>
  <w:num w:numId="4" w16cid:durableId="201023103">
    <w:abstractNumId w:val="1"/>
  </w:num>
  <w:num w:numId="5" w16cid:durableId="517503226">
    <w:abstractNumId w:val="0"/>
  </w:num>
  <w:num w:numId="6" w16cid:durableId="1118988370">
    <w:abstractNumId w:val="2"/>
  </w:num>
  <w:num w:numId="7" w16cid:durableId="1830554865">
    <w:abstractNumId w:val="5"/>
  </w:num>
  <w:num w:numId="8" w16cid:durableId="400250516">
    <w:abstractNumId w:val="4"/>
  </w:num>
  <w:num w:numId="9" w16cid:durableId="1771657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 fillcolor="none [3205]" stroke="f" strokecolor="#4a7ebb">
      <v:fill color="none [3205]"/>
      <v:stroke color="#4a7ebb" weight="1.5pt" on="f"/>
      <v:shadow opacity="22938f" offset="0"/>
      <v:textbox inset=",7.2pt,,7.2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34"/>
    <w:rsid w:val="000213A5"/>
    <w:rsid w:val="00057CBD"/>
    <w:rsid w:val="00067834"/>
    <w:rsid w:val="00073800"/>
    <w:rsid w:val="00077861"/>
    <w:rsid w:val="000A6F02"/>
    <w:rsid w:val="000C30F6"/>
    <w:rsid w:val="000C5AC0"/>
    <w:rsid w:val="000D3BC8"/>
    <w:rsid w:val="000D6653"/>
    <w:rsid w:val="00132FAA"/>
    <w:rsid w:val="001C5598"/>
    <w:rsid w:val="001D3B3B"/>
    <w:rsid w:val="001D46BB"/>
    <w:rsid w:val="0027217D"/>
    <w:rsid w:val="002A4AD9"/>
    <w:rsid w:val="002C2D35"/>
    <w:rsid w:val="003019B4"/>
    <w:rsid w:val="003065CD"/>
    <w:rsid w:val="00311F50"/>
    <w:rsid w:val="00322506"/>
    <w:rsid w:val="00322D40"/>
    <w:rsid w:val="00324337"/>
    <w:rsid w:val="003355F9"/>
    <w:rsid w:val="00382194"/>
    <w:rsid w:val="003B06A7"/>
    <w:rsid w:val="003C5B74"/>
    <w:rsid w:val="003C7B09"/>
    <w:rsid w:val="004027C5"/>
    <w:rsid w:val="00483A3D"/>
    <w:rsid w:val="004A76C8"/>
    <w:rsid w:val="004B535C"/>
    <w:rsid w:val="004D6481"/>
    <w:rsid w:val="0052059F"/>
    <w:rsid w:val="00525D88"/>
    <w:rsid w:val="00526FC8"/>
    <w:rsid w:val="0052759C"/>
    <w:rsid w:val="005613BC"/>
    <w:rsid w:val="00570867"/>
    <w:rsid w:val="005B3293"/>
    <w:rsid w:val="005B3AE9"/>
    <w:rsid w:val="006035AB"/>
    <w:rsid w:val="006162DA"/>
    <w:rsid w:val="00623070"/>
    <w:rsid w:val="0065185F"/>
    <w:rsid w:val="00683ACF"/>
    <w:rsid w:val="00697203"/>
    <w:rsid w:val="006A2968"/>
    <w:rsid w:val="006D4764"/>
    <w:rsid w:val="006E12C3"/>
    <w:rsid w:val="006F2F01"/>
    <w:rsid w:val="006F4CE8"/>
    <w:rsid w:val="007559BD"/>
    <w:rsid w:val="007C1914"/>
    <w:rsid w:val="007C4FD4"/>
    <w:rsid w:val="007E67F2"/>
    <w:rsid w:val="007F3071"/>
    <w:rsid w:val="008471ED"/>
    <w:rsid w:val="00864E2D"/>
    <w:rsid w:val="00913DDC"/>
    <w:rsid w:val="00951152"/>
    <w:rsid w:val="00952059"/>
    <w:rsid w:val="00954502"/>
    <w:rsid w:val="00972C18"/>
    <w:rsid w:val="009B4FE4"/>
    <w:rsid w:val="009D0271"/>
    <w:rsid w:val="009D348B"/>
    <w:rsid w:val="009E2589"/>
    <w:rsid w:val="00A0076D"/>
    <w:rsid w:val="00A06BD4"/>
    <w:rsid w:val="00A16D5B"/>
    <w:rsid w:val="00A34BD3"/>
    <w:rsid w:val="00A366B5"/>
    <w:rsid w:val="00A65546"/>
    <w:rsid w:val="00AB4773"/>
    <w:rsid w:val="00B10A94"/>
    <w:rsid w:val="00B157C3"/>
    <w:rsid w:val="00B402D5"/>
    <w:rsid w:val="00B46B34"/>
    <w:rsid w:val="00B72E1D"/>
    <w:rsid w:val="00B831AE"/>
    <w:rsid w:val="00B95489"/>
    <w:rsid w:val="00BB2AB7"/>
    <w:rsid w:val="00BD6243"/>
    <w:rsid w:val="00BF0EFF"/>
    <w:rsid w:val="00C03AD0"/>
    <w:rsid w:val="00C10D37"/>
    <w:rsid w:val="00C61142"/>
    <w:rsid w:val="00CB37D6"/>
    <w:rsid w:val="00CC127B"/>
    <w:rsid w:val="00CC7508"/>
    <w:rsid w:val="00D149FA"/>
    <w:rsid w:val="00D25A61"/>
    <w:rsid w:val="00D439D8"/>
    <w:rsid w:val="00D507CD"/>
    <w:rsid w:val="00D63484"/>
    <w:rsid w:val="00D82186"/>
    <w:rsid w:val="00DC0424"/>
    <w:rsid w:val="00DE3C72"/>
    <w:rsid w:val="00E37737"/>
    <w:rsid w:val="00EF66D0"/>
    <w:rsid w:val="00F0200E"/>
    <w:rsid w:val="00F2038E"/>
    <w:rsid w:val="00F2042A"/>
    <w:rsid w:val="00F431E6"/>
    <w:rsid w:val="00F51108"/>
    <w:rsid w:val="00F6164A"/>
    <w:rsid w:val="00FA27D5"/>
    <w:rsid w:val="00FB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="f" strokecolor="#4a7ebb">
      <v:fill color="none [3205]"/>
      <v:stroke color="#4a7ebb" weight="1.5pt" on="f"/>
      <v:shadow opacity="22938f" offset="0"/>
      <v:textbox inset=",7.2pt,,7.2pt"/>
      <o:colormru v:ext="edit" colors="white"/>
    </o:shapedefaults>
    <o:shapelayout v:ext="edit">
      <o:idmap v:ext="edit" data="2"/>
    </o:shapelayout>
  </w:shapeDefaults>
  <w:decimalSymbol w:val="."/>
  <w:listSeparator w:val=","/>
  <w14:docId w14:val="276F7531"/>
  <w15:docId w15:val="{815735F9-AB4A-4186-87AE-7533678B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481"/>
    <w:pPr>
      <w:spacing w:before="120" w:after="120" w:line="259" w:lineRule="auto"/>
      <w:contextualSpacing/>
    </w:pPr>
    <w:rPr>
      <w:rFonts w:asciiTheme="minorHAnsi" w:hAnsiTheme="minorHAnsi"/>
      <w:lang w:val="en-US"/>
    </w:rPr>
  </w:style>
  <w:style w:type="paragraph" w:styleId="Heading1">
    <w:name w:val="heading 1"/>
    <w:basedOn w:val="Normal"/>
    <w:next w:val="Normal"/>
    <w:uiPriority w:val="9"/>
    <w:qFormat/>
    <w:rsid w:val="004D6481"/>
    <w:pPr>
      <w:keepNext/>
      <w:keepLines/>
      <w:numPr>
        <w:numId w:val="1"/>
      </w:numPr>
      <w:spacing w:before="280" w:after="40" w:line="240" w:lineRule="auto"/>
      <w:outlineLvl w:val="0"/>
    </w:pPr>
    <w:rPr>
      <w:color w:val="2177B9" w:themeColor="accent2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rsid w:val="00913DDC"/>
    <w:pPr>
      <w:keepNext/>
      <w:keepLines/>
      <w:spacing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qFormat/>
    <w:rsid w:val="00913D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qFormat/>
    <w:rsid w:val="00913D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rsid w:val="00913DD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qFormat/>
    <w:rsid w:val="00913D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D6481"/>
    <w:pPr>
      <w:keepNext/>
      <w:keepLines/>
      <w:pBdr>
        <w:top w:val="single" w:sz="18" w:space="2" w:color="FD8E2D" w:themeColor="accent3"/>
        <w:bottom w:val="single" w:sz="18" w:space="2" w:color="FD8E2D" w:themeColor="accent3"/>
      </w:pBdr>
      <w:spacing w:before="0" w:after="360" w:line="240" w:lineRule="auto"/>
    </w:pPr>
    <w:rPr>
      <w:noProof/>
      <w:color w:val="1B2872" w:themeColor="accent1"/>
      <w:sz w:val="48"/>
      <w:szCs w:val="52"/>
    </w:rPr>
  </w:style>
  <w:style w:type="paragraph" w:styleId="Subtitle">
    <w:name w:val="Subtitle"/>
    <w:basedOn w:val="Normal"/>
    <w:next w:val="Normal"/>
    <w:uiPriority w:val="11"/>
    <w:semiHidden/>
    <w:rsid w:val="00913DDC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qFormat/>
    <w:rsid w:val="00B95489"/>
    <w:pPr>
      <w:pBdr>
        <w:top w:val="single" w:sz="8" w:space="1" w:color="FD8E2D" w:themeColor="accent3"/>
        <w:bottom w:val="single" w:sz="8" w:space="1" w:color="FD8E2D" w:themeColor="accent3"/>
      </w:pBdr>
      <w:tabs>
        <w:tab w:val="center" w:pos="4320"/>
        <w:tab w:val="right" w:pos="8640"/>
      </w:tabs>
      <w:spacing w:before="0" w:after="0" w:line="240" w:lineRule="auto"/>
    </w:pPr>
    <w:rPr>
      <w:color w:val="1B2872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95489"/>
    <w:rPr>
      <w:rFonts w:asciiTheme="minorHAnsi" w:hAnsiTheme="minorHAnsi"/>
      <w:color w:val="1B2872" w:themeColor="accent1"/>
      <w:sz w:val="18"/>
    </w:rPr>
  </w:style>
  <w:style w:type="paragraph" w:styleId="Footer">
    <w:name w:val="footer"/>
    <w:basedOn w:val="Normal"/>
    <w:link w:val="FooterChar"/>
    <w:uiPriority w:val="99"/>
    <w:unhideWhenUsed/>
    <w:rsid w:val="004D648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81"/>
    <w:rPr>
      <w:rFonts w:asciiTheme="minorHAnsi" w:hAnsiTheme="minorHAnsi"/>
      <w:lang w:val="en-US"/>
    </w:rPr>
  </w:style>
  <w:style w:type="paragraph" w:customStyle="1" w:styleId="checkboxindent">
    <w:name w:val="checkbox indent"/>
    <w:basedOn w:val="Normal"/>
    <w:qFormat/>
    <w:rsid w:val="004D6481"/>
    <w:pPr>
      <w:spacing w:before="100" w:after="100" w:line="250" w:lineRule="auto"/>
      <w:ind w:left="357" w:hanging="357"/>
    </w:pPr>
  </w:style>
  <w:style w:type="character" w:styleId="PlaceholderText">
    <w:name w:val="Placeholder Text"/>
    <w:basedOn w:val="DefaultParagraphFont"/>
    <w:semiHidden/>
    <w:rsid w:val="002C2D35"/>
    <w:rPr>
      <w:color w:val="808080"/>
    </w:rPr>
  </w:style>
  <w:style w:type="character" w:styleId="Hyperlink">
    <w:name w:val="Hyperlink"/>
    <w:basedOn w:val="DefaultParagraphFont"/>
    <w:semiHidden/>
    <w:rsid w:val="00F431E6"/>
    <w:rPr>
      <w:color w:val="1B287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1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rsid w:val="00A65546"/>
    <w:rPr>
      <w:color w:val="2A006C" w:themeColor="followedHyperlink"/>
      <w:u w:val="single"/>
    </w:rPr>
  </w:style>
  <w:style w:type="paragraph" w:styleId="ListParagraph">
    <w:name w:val="List Paragraph"/>
    <w:basedOn w:val="Normal"/>
    <w:semiHidden/>
    <w:rsid w:val="006972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11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hyperlink" Target="https://tempusunlimited.org/ma-veterans-directed-care-program/" TargetMode="External"/><Relationship Id="rId26" Type="http://schemas.openxmlformats.org/officeDocument/2006/relationships/image" Target="media/image10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yperlink" Target="https://tempusunlimited.org/ma-veterans-directed-care-program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tempusunlimited.org/ma-veterans-directed-care-program/" TargetMode="External"/><Relationship Id="rId25" Type="http://schemas.openxmlformats.org/officeDocument/2006/relationships/hyperlink" Target="https://tempusunlimited.org/ma-veterans-directed-care-program/" TargetMode="External"/><Relationship Id="rId33" Type="http://schemas.openxmlformats.org/officeDocument/2006/relationships/hyperlink" Target="https://tempusunlimited.org/ma-veterans-directed-care-program/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tempusunlimited.org/ma-veterans-directed-care-program/" TargetMode="External"/><Relationship Id="rId20" Type="http://schemas.openxmlformats.org/officeDocument/2006/relationships/hyperlink" Target="https://tempusunlimited.org/ma-veterans-directed-care-program/" TargetMode="External"/><Relationship Id="rId29" Type="http://schemas.openxmlformats.org/officeDocument/2006/relationships/hyperlink" Target="https://tempusunlimited.org/ma-veterans-directed-care-progra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hyperlink" Target="https://tempusunlimited.org/ma-veterans-directed-care-program/" TargetMode="External"/><Relationship Id="rId32" Type="http://schemas.openxmlformats.org/officeDocument/2006/relationships/hyperlink" Target="https://tempusunlimited.org/ma-veterans-directed-care-program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yperlink" Target="https://tempusunlimited.org/ma-veterans-directed-care-program/" TargetMode="External"/><Relationship Id="rId28" Type="http://schemas.openxmlformats.org/officeDocument/2006/relationships/hyperlink" Target="https://tempusunlimited.org/ma-veterans-directed-care-program/" TargetMode="External"/><Relationship Id="rId36" Type="http://schemas.openxmlformats.org/officeDocument/2006/relationships/hyperlink" Target="https://tempusunlimited.org/ma-veterans-directed-care-program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tempusunlimited.org/ma-veterans-directed-care-program/" TargetMode="External"/><Relationship Id="rId31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9.svg"/><Relationship Id="rId27" Type="http://schemas.openxmlformats.org/officeDocument/2006/relationships/image" Target="media/image11.svg"/><Relationship Id="rId30" Type="http://schemas.openxmlformats.org/officeDocument/2006/relationships/hyperlink" Target="https://tempusunlimited.org/ma-veterans-directed-care-program/" TargetMode="External"/><Relationship Id="rId35" Type="http://schemas.openxmlformats.org/officeDocument/2006/relationships/hyperlink" Target="https://tempusunlimited.org/ma-veterans-directed-care-progra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ABHSRILEYE11\AppData\Roaming\Microsoft\Templates\Change%20of%20addres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3">
      <a:dk1>
        <a:sysClr val="windowText" lastClr="000000"/>
      </a:dk1>
      <a:lt1>
        <a:sysClr val="window" lastClr="FFFFFF"/>
      </a:lt1>
      <a:dk2>
        <a:srgbClr val="1F497D"/>
      </a:dk2>
      <a:lt2>
        <a:srgbClr val="D9D9D9"/>
      </a:lt2>
      <a:accent1>
        <a:srgbClr val="1B2872"/>
      </a:accent1>
      <a:accent2>
        <a:srgbClr val="2177B9"/>
      </a:accent2>
      <a:accent3>
        <a:srgbClr val="FD8E2D"/>
      </a:accent3>
      <a:accent4>
        <a:srgbClr val="676776"/>
      </a:accent4>
      <a:accent5>
        <a:srgbClr val="65AAE9"/>
      </a:accent5>
      <a:accent6>
        <a:srgbClr val="2A006C"/>
      </a:accent6>
      <a:hlink>
        <a:srgbClr val="1B2872"/>
      </a:hlink>
      <a:folHlink>
        <a:srgbClr val="2A006C"/>
      </a:folHlink>
    </a:clrScheme>
    <a:fontScheme name="Opulent">
      <a:majorFont>
        <a:latin typeface="Trebuchet MS"/>
        <a:ea typeface=""/>
        <a:cs typeface=""/>
        <a:font script="Jpan" typeface="ヒラギノ丸ゴ Pro W4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ヒラギノ丸ゴ Pro W4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ED6A2-8699-45B2-BE71-59678E35F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F03FC-1523-4E21-A929-804EB3BA1F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8520418-31B8-4974-A5E0-99D3448A3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of address checklist</Template>
  <TotalTime>3</TotalTime>
  <Pages>1</Pages>
  <Words>882</Words>
  <Characters>4221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Riley-Horvath, Emma E.</dc:creator>
  <cp:lastModifiedBy>Riley-Horvath, Emma E.</cp:lastModifiedBy>
  <cp:revision>2</cp:revision>
  <dcterms:created xsi:type="dcterms:W3CDTF">2025-08-05T18:04:00Z</dcterms:created>
  <dcterms:modified xsi:type="dcterms:W3CDTF">2025-08-05T18:04:00Z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